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13E69" w14:textId="77777777" w:rsidR="005C41F2" w:rsidRDefault="005C41F2" w:rsidP="005E659E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</w:pPr>
    </w:p>
    <w:p w14:paraId="5734049B" w14:textId="77777777" w:rsidR="00BA23EF" w:rsidRDefault="00BA23EF" w:rsidP="005E659E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</w:pPr>
      <w:r>
        <w:rPr>
          <w:rFonts w:ascii="Times New Roman"/>
          <w:noProof/>
          <w:sz w:val="20"/>
          <w:lang w:eastAsia="en-IE"/>
        </w:rPr>
        <w:drawing>
          <wp:inline distT="0" distB="0" distL="0" distR="0" wp14:anchorId="246569E9" wp14:editId="619CE3F0">
            <wp:extent cx="3036498" cy="1548112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961" cy="155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A18C93" w14:textId="77777777" w:rsidR="00BA23EF" w:rsidRDefault="00CF0283" w:rsidP="005E659E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</w:p>
    <w:p w14:paraId="2D9A83D9" w14:textId="77777777" w:rsidR="00F74815" w:rsidRPr="006F7DF0" w:rsidRDefault="00F74815" w:rsidP="00F74815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eastAsia="Times New Roman" w:cs="Arial"/>
          <w:b/>
          <w:color w:val="262626"/>
          <w:sz w:val="28"/>
          <w:szCs w:val="28"/>
          <w:lang w:val="en-US"/>
        </w:rPr>
      </w:pPr>
      <w:r w:rsidRPr="006F7DF0">
        <w:rPr>
          <w:rFonts w:eastAsia="Times New Roman" w:cs="Arial"/>
          <w:b/>
          <w:color w:val="262626"/>
          <w:sz w:val="28"/>
          <w:szCs w:val="28"/>
          <w:lang w:val="en-US"/>
        </w:rPr>
        <w:t>Application Form</w:t>
      </w:r>
    </w:p>
    <w:p w14:paraId="1BC0E843" w14:textId="77777777" w:rsidR="00BA23EF" w:rsidRPr="007829D9" w:rsidRDefault="00BA23EF" w:rsidP="005E659E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eastAsia="Times New Roman" w:cs="Arial"/>
          <w:b/>
          <w:color w:val="262626"/>
          <w:sz w:val="24"/>
          <w:szCs w:val="24"/>
          <w:lang w:val="en-US"/>
        </w:rPr>
      </w:pPr>
    </w:p>
    <w:p w14:paraId="529B1BCE" w14:textId="77777777" w:rsidR="00BA23EF" w:rsidRPr="007829D9" w:rsidRDefault="00BA23EF" w:rsidP="00BA23EF">
      <w:pPr>
        <w:tabs>
          <w:tab w:val="left" w:pos="0"/>
        </w:tabs>
        <w:suppressAutoHyphens/>
        <w:spacing w:after="0" w:line="240" w:lineRule="auto"/>
        <w:ind w:right="-27"/>
        <w:rPr>
          <w:rFonts w:eastAsia="Times New Roman" w:cs="Arial"/>
          <w:b/>
          <w:color w:val="262626"/>
          <w:sz w:val="24"/>
          <w:szCs w:val="24"/>
          <w:lang w:val="en-US"/>
        </w:rPr>
      </w:pPr>
    </w:p>
    <w:p w14:paraId="7E80D1D7" w14:textId="75C2C779" w:rsidR="005E659E" w:rsidRPr="007829D9" w:rsidRDefault="00F74815" w:rsidP="00DF520A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sz w:val="40"/>
          <w:szCs w:val="40"/>
        </w:rPr>
      </w:pPr>
      <w:r w:rsidRPr="007829D9">
        <w:rPr>
          <w:rFonts w:eastAsia="Times New Roman" w:cs="Arial"/>
          <w:b/>
          <w:color w:val="262626"/>
          <w:sz w:val="24"/>
          <w:szCs w:val="24"/>
          <w:lang w:val="en-US"/>
        </w:rPr>
        <w:t xml:space="preserve">for selection for appointment to the rank of </w:t>
      </w:r>
      <w:r w:rsidR="005E659E" w:rsidRPr="007829D9">
        <w:rPr>
          <w:rFonts w:eastAsia="Times New Roman" w:cs="Arial"/>
          <w:b/>
          <w:color w:val="262626"/>
          <w:sz w:val="24"/>
          <w:szCs w:val="24"/>
          <w:lang w:val="en-US"/>
        </w:rPr>
        <w:t xml:space="preserve">Assistant Commissioner </w:t>
      </w:r>
      <w:r w:rsidR="006F7DF0">
        <w:rPr>
          <w:rFonts w:eastAsia="Times New Roman" w:cs="Arial"/>
          <w:b/>
          <w:color w:val="262626"/>
          <w:sz w:val="24"/>
          <w:szCs w:val="24"/>
          <w:lang w:val="en-US"/>
        </w:rPr>
        <w:t xml:space="preserve">in the Garda Síochána </w:t>
      </w:r>
      <w:r w:rsidRPr="007829D9">
        <w:rPr>
          <w:rFonts w:eastAsia="Times New Roman" w:cs="Arial"/>
          <w:b/>
          <w:color w:val="262626"/>
          <w:sz w:val="24"/>
          <w:szCs w:val="24"/>
          <w:lang w:val="en-US"/>
        </w:rPr>
        <w:t>2017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E659E" w:rsidRPr="007829D9" w14:paraId="73CE404D" w14:textId="77777777" w:rsidTr="00DF520A">
        <w:trPr>
          <w:trHeight w:val="802"/>
        </w:trPr>
        <w:tc>
          <w:tcPr>
            <w:tcW w:w="3256" w:type="dxa"/>
            <w:vAlign w:val="center"/>
          </w:tcPr>
          <w:p w14:paraId="2EFF2443" w14:textId="77777777" w:rsidR="005E659E" w:rsidRPr="00DF520A" w:rsidRDefault="005E659E" w:rsidP="00D1796B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6095" w:type="dxa"/>
            <w:vAlign w:val="center"/>
          </w:tcPr>
          <w:p w14:paraId="0D1EDB43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</w:tc>
      </w:tr>
      <w:tr w:rsidR="005E659E" w:rsidRPr="007829D9" w14:paraId="3AB591B1" w14:textId="77777777" w:rsidTr="00DF520A">
        <w:trPr>
          <w:trHeight w:val="700"/>
        </w:trPr>
        <w:tc>
          <w:tcPr>
            <w:tcW w:w="3256" w:type="dxa"/>
            <w:vAlign w:val="center"/>
          </w:tcPr>
          <w:p w14:paraId="4A85B532" w14:textId="77777777" w:rsidR="005E659E" w:rsidRPr="00DF520A" w:rsidRDefault="007161AB" w:rsidP="00D1796B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 xml:space="preserve">Last </w:t>
            </w:r>
            <w:r w:rsidR="005E659E" w:rsidRPr="00DF520A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095" w:type="dxa"/>
            <w:vAlign w:val="center"/>
          </w:tcPr>
          <w:p w14:paraId="0685164F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</w:tc>
      </w:tr>
      <w:tr w:rsidR="006A1A38" w:rsidRPr="007829D9" w14:paraId="485E74B8" w14:textId="77777777" w:rsidTr="006A6939">
        <w:trPr>
          <w:trHeight w:val="700"/>
        </w:trPr>
        <w:tc>
          <w:tcPr>
            <w:tcW w:w="3256" w:type="dxa"/>
            <w:vAlign w:val="center"/>
          </w:tcPr>
          <w:p w14:paraId="59CA8FBB" w14:textId="5E0D0205" w:rsidR="006A1A38" w:rsidRPr="007829D9" w:rsidRDefault="0003734C" w:rsidP="00D179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Postal</w:t>
            </w:r>
            <w:r w:rsidR="006A1A38">
              <w:rPr>
                <w:b/>
                <w:sz w:val="24"/>
                <w:szCs w:val="24"/>
              </w:rPr>
              <w:t xml:space="preserve"> Address</w:t>
            </w:r>
          </w:p>
        </w:tc>
        <w:tc>
          <w:tcPr>
            <w:tcW w:w="6095" w:type="dxa"/>
            <w:vAlign w:val="center"/>
          </w:tcPr>
          <w:p w14:paraId="4AF8DDB6" w14:textId="77777777" w:rsidR="006A1A38" w:rsidRPr="007829D9" w:rsidRDefault="006A1A38" w:rsidP="00D1796B">
            <w:pPr>
              <w:rPr>
                <w:sz w:val="24"/>
                <w:szCs w:val="24"/>
              </w:rPr>
            </w:pPr>
          </w:p>
        </w:tc>
      </w:tr>
      <w:tr w:rsidR="005E659E" w:rsidRPr="007829D9" w14:paraId="10DE3842" w14:textId="77777777" w:rsidTr="00DF520A">
        <w:trPr>
          <w:trHeight w:val="629"/>
        </w:trPr>
        <w:tc>
          <w:tcPr>
            <w:tcW w:w="3256" w:type="dxa"/>
            <w:vAlign w:val="center"/>
          </w:tcPr>
          <w:p w14:paraId="363D6E4D" w14:textId="45CC26B2" w:rsidR="005E659E" w:rsidRPr="00DF520A" w:rsidRDefault="00C75C9E" w:rsidP="00D179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  <w:r w:rsidR="0042447D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095" w:type="dxa"/>
            <w:vAlign w:val="center"/>
          </w:tcPr>
          <w:p w14:paraId="6DBD43C8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</w:tc>
      </w:tr>
      <w:tr w:rsidR="005E659E" w:rsidRPr="007829D9" w14:paraId="6C55FB06" w14:textId="77777777" w:rsidTr="00DF520A">
        <w:trPr>
          <w:trHeight w:val="610"/>
        </w:trPr>
        <w:tc>
          <w:tcPr>
            <w:tcW w:w="3256" w:type="dxa"/>
            <w:vAlign w:val="center"/>
          </w:tcPr>
          <w:p w14:paraId="38210555" w14:textId="43F56044" w:rsidR="005E659E" w:rsidRPr="00DF520A" w:rsidRDefault="007962C6" w:rsidP="00D1796B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>E-Mail address</w:t>
            </w:r>
            <w:r w:rsidR="00C75C9E">
              <w:rPr>
                <w:b/>
                <w:sz w:val="24"/>
                <w:szCs w:val="24"/>
              </w:rPr>
              <w:t xml:space="preserve"> </w:t>
            </w:r>
            <w:r w:rsidR="0042447D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095" w:type="dxa"/>
            <w:vAlign w:val="center"/>
          </w:tcPr>
          <w:p w14:paraId="65D6610C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</w:tc>
      </w:tr>
      <w:tr w:rsidR="00F531D2" w:rsidRPr="007829D9" w14:paraId="4D2F2413" w14:textId="77777777" w:rsidTr="00DF520A">
        <w:trPr>
          <w:trHeight w:val="610"/>
        </w:trPr>
        <w:tc>
          <w:tcPr>
            <w:tcW w:w="3256" w:type="dxa"/>
            <w:vAlign w:val="center"/>
          </w:tcPr>
          <w:p w14:paraId="398C0413" w14:textId="77777777" w:rsidR="00F531D2" w:rsidRPr="00DF520A" w:rsidRDefault="00F531D2" w:rsidP="00D1796B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>Organisation in which currently employed</w:t>
            </w:r>
          </w:p>
        </w:tc>
        <w:tc>
          <w:tcPr>
            <w:tcW w:w="6095" w:type="dxa"/>
            <w:vAlign w:val="center"/>
          </w:tcPr>
          <w:p w14:paraId="4B852026" w14:textId="77777777" w:rsidR="00F531D2" w:rsidRPr="007829D9" w:rsidRDefault="00F531D2" w:rsidP="00D1796B">
            <w:pPr>
              <w:rPr>
                <w:sz w:val="24"/>
                <w:szCs w:val="24"/>
              </w:rPr>
            </w:pPr>
          </w:p>
        </w:tc>
      </w:tr>
      <w:tr w:rsidR="005E659E" w:rsidRPr="007829D9" w14:paraId="74E22335" w14:textId="77777777" w:rsidTr="00DF520A">
        <w:trPr>
          <w:trHeight w:val="696"/>
        </w:trPr>
        <w:tc>
          <w:tcPr>
            <w:tcW w:w="3256" w:type="dxa"/>
            <w:vAlign w:val="center"/>
          </w:tcPr>
          <w:p w14:paraId="2487D7AD" w14:textId="4C6B5C4D" w:rsidR="005E659E" w:rsidRPr="00DF520A" w:rsidRDefault="00F531D2" w:rsidP="00F531D2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 xml:space="preserve">Current Rank </w:t>
            </w:r>
          </w:p>
        </w:tc>
        <w:tc>
          <w:tcPr>
            <w:tcW w:w="6095" w:type="dxa"/>
            <w:vAlign w:val="center"/>
          </w:tcPr>
          <w:p w14:paraId="0A69DB79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  <w:p w14:paraId="1A155959" w14:textId="77777777" w:rsidR="007161AB" w:rsidRPr="007829D9" w:rsidRDefault="007161AB" w:rsidP="00D1796B">
            <w:pPr>
              <w:rPr>
                <w:sz w:val="24"/>
                <w:szCs w:val="24"/>
              </w:rPr>
            </w:pPr>
          </w:p>
          <w:p w14:paraId="40115B23" w14:textId="77777777" w:rsidR="007161AB" w:rsidRPr="007829D9" w:rsidRDefault="007161AB" w:rsidP="00D1796B">
            <w:pPr>
              <w:rPr>
                <w:sz w:val="24"/>
                <w:szCs w:val="24"/>
              </w:rPr>
            </w:pPr>
          </w:p>
        </w:tc>
      </w:tr>
      <w:tr w:rsidR="007161AB" w:rsidRPr="007829D9" w14:paraId="503EC59D" w14:textId="77777777" w:rsidTr="00DF520A">
        <w:trPr>
          <w:trHeight w:val="696"/>
        </w:trPr>
        <w:tc>
          <w:tcPr>
            <w:tcW w:w="3256" w:type="dxa"/>
            <w:vAlign w:val="center"/>
          </w:tcPr>
          <w:p w14:paraId="226D8BC3" w14:textId="4DC0CCD0" w:rsidR="007161AB" w:rsidRPr="00DF520A" w:rsidRDefault="00FD5F23" w:rsidP="00D1796B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>Employer I</w:t>
            </w:r>
            <w:r w:rsidR="00F531D2" w:rsidRPr="00DF520A">
              <w:rPr>
                <w:b/>
                <w:sz w:val="24"/>
                <w:szCs w:val="24"/>
              </w:rPr>
              <w:t>dentification Number</w:t>
            </w:r>
          </w:p>
        </w:tc>
        <w:tc>
          <w:tcPr>
            <w:tcW w:w="6095" w:type="dxa"/>
            <w:vAlign w:val="center"/>
          </w:tcPr>
          <w:p w14:paraId="5F9773B5" w14:textId="77777777" w:rsidR="007161AB" w:rsidRPr="007829D9" w:rsidRDefault="007161AB" w:rsidP="00D1796B">
            <w:pPr>
              <w:rPr>
                <w:sz w:val="24"/>
                <w:szCs w:val="24"/>
              </w:rPr>
            </w:pPr>
          </w:p>
        </w:tc>
      </w:tr>
      <w:tr w:rsidR="005E659E" w:rsidRPr="007829D9" w14:paraId="281EBC28" w14:textId="77777777" w:rsidTr="00DF520A">
        <w:trPr>
          <w:trHeight w:val="1401"/>
        </w:trPr>
        <w:tc>
          <w:tcPr>
            <w:tcW w:w="3256" w:type="dxa"/>
            <w:vAlign w:val="center"/>
          </w:tcPr>
          <w:p w14:paraId="132FF03B" w14:textId="1F250E34" w:rsidR="005E659E" w:rsidRPr="007829D9" w:rsidRDefault="006A6939" w:rsidP="006A6939">
            <w:pPr>
              <w:rPr>
                <w:sz w:val="24"/>
                <w:szCs w:val="24"/>
              </w:rPr>
            </w:pPr>
            <w:r w:rsidRPr="00C75C9E">
              <w:rPr>
                <w:b/>
                <w:sz w:val="24"/>
                <w:szCs w:val="24"/>
              </w:rPr>
              <w:t>Please specify i</w:t>
            </w:r>
            <w:r w:rsidR="005E659E" w:rsidRPr="00C75C9E">
              <w:rPr>
                <w:b/>
                <w:sz w:val="24"/>
                <w:szCs w:val="24"/>
              </w:rPr>
              <w:t xml:space="preserve">f you require any special facilities </w:t>
            </w:r>
            <w:r w:rsidR="00FD5F23" w:rsidRPr="00C75C9E">
              <w:rPr>
                <w:b/>
                <w:sz w:val="24"/>
                <w:szCs w:val="24"/>
              </w:rPr>
              <w:t>e.g</w:t>
            </w:r>
            <w:r w:rsidR="005E659E" w:rsidRPr="00C75C9E">
              <w:rPr>
                <w:b/>
                <w:sz w:val="24"/>
                <w:szCs w:val="24"/>
              </w:rPr>
              <w:t>. wheelchair access, sign interpreter etc.</w:t>
            </w:r>
          </w:p>
        </w:tc>
        <w:tc>
          <w:tcPr>
            <w:tcW w:w="6095" w:type="dxa"/>
            <w:vAlign w:val="center"/>
          </w:tcPr>
          <w:p w14:paraId="311FB2E5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</w:tc>
      </w:tr>
    </w:tbl>
    <w:p w14:paraId="759CFAA4" w14:textId="4D18CC17" w:rsidR="00C75C9E" w:rsidRDefault="00C75C9E" w:rsidP="006A1A38">
      <w:pPr>
        <w:rPr>
          <w:b/>
          <w:sz w:val="28"/>
          <w:szCs w:val="28"/>
        </w:rPr>
      </w:pPr>
    </w:p>
    <w:p w14:paraId="4B5A6798" w14:textId="377AF63B" w:rsidR="006A1A38" w:rsidRDefault="006A1A38" w:rsidP="006A1A38">
      <w:pPr>
        <w:rPr>
          <w:b/>
          <w:sz w:val="28"/>
          <w:szCs w:val="28"/>
        </w:rPr>
      </w:pPr>
    </w:p>
    <w:p w14:paraId="55A20D61" w14:textId="7E32D662" w:rsidR="0042447D" w:rsidRPr="0042447D" w:rsidRDefault="0042447D" w:rsidP="0042447D">
      <w:pPr>
        <w:ind w:left="142" w:hanging="142"/>
        <w:rPr>
          <w:b/>
          <w:sz w:val="24"/>
          <w:szCs w:val="24"/>
        </w:rPr>
      </w:pPr>
      <w:r>
        <w:rPr>
          <w:b/>
          <w:sz w:val="28"/>
          <w:szCs w:val="28"/>
        </w:rPr>
        <w:t>*</w:t>
      </w:r>
      <w:r w:rsidRPr="0042447D">
        <w:rPr>
          <w:b/>
          <w:sz w:val="24"/>
          <w:szCs w:val="24"/>
        </w:rPr>
        <w:t xml:space="preserve">Candidates should note that these contact details will be used for communication in relation to this </w:t>
      </w:r>
      <w:r w:rsidR="00A2456D">
        <w:rPr>
          <w:b/>
          <w:sz w:val="24"/>
          <w:szCs w:val="24"/>
        </w:rPr>
        <w:t xml:space="preserve">selection </w:t>
      </w:r>
      <w:r w:rsidRPr="0042447D">
        <w:rPr>
          <w:b/>
          <w:sz w:val="24"/>
          <w:szCs w:val="24"/>
        </w:rPr>
        <w:t>competition</w:t>
      </w:r>
      <w:r w:rsidR="00F21ECA">
        <w:rPr>
          <w:b/>
          <w:sz w:val="24"/>
          <w:szCs w:val="24"/>
        </w:rPr>
        <w:t>.</w:t>
      </w:r>
      <w:r w:rsidRPr="0042447D">
        <w:rPr>
          <w:b/>
          <w:sz w:val="24"/>
          <w:szCs w:val="24"/>
        </w:rPr>
        <w:t xml:space="preserve"> </w:t>
      </w:r>
    </w:p>
    <w:p w14:paraId="3E251084" w14:textId="2BD3C0EC" w:rsidR="005E659E" w:rsidRPr="006F7DF0" w:rsidRDefault="005E659E" w:rsidP="002E5282">
      <w:pPr>
        <w:jc w:val="center"/>
        <w:rPr>
          <w:rFonts w:eastAsia="Times New Roman" w:cs="Arial"/>
          <w:color w:val="262626"/>
          <w:sz w:val="28"/>
          <w:szCs w:val="28"/>
          <w:lang w:val="en-US"/>
        </w:rPr>
      </w:pPr>
      <w:r w:rsidRPr="006F7DF0">
        <w:rPr>
          <w:b/>
          <w:sz w:val="28"/>
          <w:szCs w:val="28"/>
        </w:rPr>
        <w:lastRenderedPageBreak/>
        <w:t>Education</w:t>
      </w:r>
      <w:r w:rsidR="006F7DF0">
        <w:rPr>
          <w:b/>
          <w:sz w:val="28"/>
          <w:szCs w:val="28"/>
        </w:rPr>
        <w:t>al</w:t>
      </w:r>
      <w:r w:rsidRPr="006F7DF0">
        <w:rPr>
          <w:b/>
          <w:sz w:val="28"/>
          <w:szCs w:val="28"/>
        </w:rPr>
        <w:t xml:space="preserve"> qualifications</w:t>
      </w:r>
    </w:p>
    <w:p w14:paraId="2EF76475" w14:textId="3C381D37" w:rsidR="005E659E" w:rsidRPr="007829D9" w:rsidRDefault="005E659E" w:rsidP="005E659E">
      <w:pPr>
        <w:rPr>
          <w:sz w:val="24"/>
          <w:szCs w:val="24"/>
        </w:rPr>
      </w:pPr>
      <w:r w:rsidRPr="007829D9">
        <w:rPr>
          <w:sz w:val="24"/>
          <w:szCs w:val="24"/>
        </w:rPr>
        <w:t>Please list all educational qualifications including Academic, Professional or Technical. (</w:t>
      </w:r>
      <w:r w:rsidR="006A6939" w:rsidRPr="007829D9">
        <w:rPr>
          <w:sz w:val="24"/>
          <w:szCs w:val="24"/>
        </w:rPr>
        <w:t xml:space="preserve">starting with </w:t>
      </w:r>
      <w:r w:rsidR="00676692">
        <w:rPr>
          <w:sz w:val="24"/>
          <w:szCs w:val="24"/>
        </w:rPr>
        <w:t xml:space="preserve">the </w:t>
      </w:r>
      <w:r w:rsidR="006A6939" w:rsidRPr="007829D9">
        <w:rPr>
          <w:sz w:val="24"/>
          <w:szCs w:val="24"/>
        </w:rPr>
        <w:t>m</w:t>
      </w:r>
      <w:r w:rsidRPr="007829D9">
        <w:rPr>
          <w:sz w:val="24"/>
          <w:szCs w:val="24"/>
        </w:rPr>
        <w:t>ost recent)</w:t>
      </w:r>
      <w:r w:rsidR="00676692">
        <w:rPr>
          <w:sz w:val="24"/>
          <w:szCs w:val="24"/>
        </w:rPr>
        <w:t>: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844"/>
        <w:gridCol w:w="2409"/>
        <w:gridCol w:w="2694"/>
        <w:gridCol w:w="2693"/>
      </w:tblGrid>
      <w:tr w:rsidR="00A2456D" w:rsidRPr="007829D9" w14:paraId="0938C323" w14:textId="77777777" w:rsidTr="00A2456D">
        <w:trPr>
          <w:tblHeader/>
        </w:trPr>
        <w:tc>
          <w:tcPr>
            <w:tcW w:w="1844" w:type="dxa"/>
            <w:shd w:val="clear" w:color="auto" w:fill="D9D9D9" w:themeFill="background1" w:themeFillShade="D9"/>
          </w:tcPr>
          <w:p w14:paraId="63D5A170" w14:textId="1BEC2A99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Year in which</w:t>
            </w:r>
          </w:p>
          <w:p w14:paraId="159F23BA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qualification was obtained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52A487A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Title of</w:t>
            </w:r>
          </w:p>
          <w:p w14:paraId="122B22C0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Qualification</w:t>
            </w:r>
          </w:p>
          <w:p w14:paraId="1BE0DC98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i.e. Name of Masters /Degree etc.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C7B7994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Grade obtained</w:t>
            </w:r>
          </w:p>
          <w:p w14:paraId="47F3EBBF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(e.g. Pass;</w:t>
            </w:r>
          </w:p>
          <w:p w14:paraId="73A7D513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Honours; 2.2;</w:t>
            </w:r>
          </w:p>
          <w:p w14:paraId="08A6402D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2.1;1; etc.)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CF8C501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School, College,</w:t>
            </w:r>
          </w:p>
          <w:p w14:paraId="1EAA9C38" w14:textId="4E2AF3B1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University or</w:t>
            </w:r>
          </w:p>
          <w:p w14:paraId="1237D6B4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Examining</w:t>
            </w:r>
          </w:p>
          <w:p w14:paraId="03348060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Authority</w:t>
            </w:r>
          </w:p>
          <w:p w14:paraId="102D9335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456D" w:rsidRPr="007829D9" w14:paraId="2A09F3C7" w14:textId="77777777" w:rsidTr="00A2456D">
        <w:tc>
          <w:tcPr>
            <w:tcW w:w="1844" w:type="dxa"/>
          </w:tcPr>
          <w:p w14:paraId="61A2CB23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D57EB1C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70E37280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60AC96D4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58232672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786BEAD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74DD5D3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010FDD5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  <w:tr w:rsidR="00A2456D" w:rsidRPr="007829D9" w14:paraId="2CF35A90" w14:textId="77777777" w:rsidTr="00A2456D">
        <w:tc>
          <w:tcPr>
            <w:tcW w:w="1844" w:type="dxa"/>
          </w:tcPr>
          <w:p w14:paraId="5AD9DD67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730F9686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80E9847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22F4B08A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20256252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539A281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F1C09FA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1B790DE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  <w:tr w:rsidR="00A2456D" w:rsidRPr="007829D9" w14:paraId="7444BD4E" w14:textId="77777777" w:rsidTr="00A2456D">
        <w:tc>
          <w:tcPr>
            <w:tcW w:w="1844" w:type="dxa"/>
          </w:tcPr>
          <w:p w14:paraId="0EE622ED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2DD6A50E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1E86E474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7F6EBDD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16C36031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04E08A6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CAEA1C5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280D7C3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  <w:tr w:rsidR="00A2456D" w:rsidRPr="007829D9" w14:paraId="371C32DF" w14:textId="77777777" w:rsidTr="00A2456D">
        <w:tc>
          <w:tcPr>
            <w:tcW w:w="1844" w:type="dxa"/>
          </w:tcPr>
          <w:p w14:paraId="0C1F5D10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2A41EEE1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E75ECD4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4D0B589B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4753191C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9F7291A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9F0B3CB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2E5B6C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  <w:tr w:rsidR="00A2456D" w:rsidRPr="007829D9" w14:paraId="532AAC6C" w14:textId="77777777" w:rsidTr="00A2456D">
        <w:tc>
          <w:tcPr>
            <w:tcW w:w="1844" w:type="dxa"/>
          </w:tcPr>
          <w:p w14:paraId="4FD85C91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A64126C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2C239AB8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6CF34461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4B933EA4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AD6E7BA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184B5B8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B3C2417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  <w:tr w:rsidR="00A2456D" w:rsidRPr="007829D9" w14:paraId="6117E950" w14:textId="77777777" w:rsidTr="00A2456D">
        <w:tc>
          <w:tcPr>
            <w:tcW w:w="1844" w:type="dxa"/>
          </w:tcPr>
          <w:p w14:paraId="27257DE2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645B07FD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134E5A4B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FEA9982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260FD4CA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8630493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9B36847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2B41C59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</w:tbl>
    <w:p w14:paraId="6D5E880A" w14:textId="77777777" w:rsidR="005E659E" w:rsidRPr="007829D9" w:rsidRDefault="005E659E" w:rsidP="005E659E">
      <w:pPr>
        <w:rPr>
          <w:sz w:val="24"/>
          <w:szCs w:val="24"/>
        </w:rPr>
      </w:pPr>
    </w:p>
    <w:p w14:paraId="5E95C9A3" w14:textId="77777777" w:rsidR="005E659E" w:rsidRPr="007829D9" w:rsidRDefault="005E659E" w:rsidP="005E659E">
      <w:pPr>
        <w:rPr>
          <w:sz w:val="24"/>
          <w:szCs w:val="24"/>
        </w:rPr>
      </w:pPr>
      <w:r w:rsidRPr="007829D9">
        <w:rPr>
          <w:sz w:val="24"/>
          <w:szCs w:val="24"/>
        </w:rPr>
        <w:br w:type="page"/>
      </w:r>
    </w:p>
    <w:p w14:paraId="33656289" w14:textId="77777777" w:rsidR="005E659E" w:rsidRPr="006F7DF0" w:rsidRDefault="005E659E" w:rsidP="002E5282">
      <w:pPr>
        <w:jc w:val="center"/>
        <w:rPr>
          <w:b/>
          <w:sz w:val="28"/>
          <w:szCs w:val="28"/>
        </w:rPr>
      </w:pPr>
      <w:r w:rsidRPr="006F7DF0">
        <w:rPr>
          <w:b/>
          <w:sz w:val="28"/>
          <w:szCs w:val="28"/>
        </w:rPr>
        <w:t>Employment Details</w:t>
      </w:r>
    </w:p>
    <w:p w14:paraId="5381DFF6" w14:textId="5EB9BE76" w:rsidR="005E659E" w:rsidRPr="007829D9" w:rsidRDefault="005E659E" w:rsidP="005E659E">
      <w:pPr>
        <w:rPr>
          <w:sz w:val="24"/>
          <w:szCs w:val="24"/>
        </w:rPr>
      </w:pPr>
      <w:r w:rsidRPr="007829D9">
        <w:rPr>
          <w:sz w:val="24"/>
          <w:szCs w:val="24"/>
        </w:rPr>
        <w:t>Give full particulars of all previous employment (</w:t>
      </w:r>
      <w:r w:rsidR="00257B90" w:rsidRPr="007829D9">
        <w:rPr>
          <w:sz w:val="24"/>
          <w:szCs w:val="24"/>
        </w:rPr>
        <w:t xml:space="preserve">starting with </w:t>
      </w:r>
      <w:r w:rsidR="00676692">
        <w:rPr>
          <w:sz w:val="24"/>
          <w:szCs w:val="24"/>
        </w:rPr>
        <w:t xml:space="preserve">the </w:t>
      </w:r>
      <w:r w:rsidR="00257B90" w:rsidRPr="007829D9">
        <w:rPr>
          <w:sz w:val="24"/>
          <w:szCs w:val="24"/>
        </w:rPr>
        <w:t xml:space="preserve">most </w:t>
      </w:r>
      <w:r w:rsidRPr="007829D9">
        <w:rPr>
          <w:sz w:val="24"/>
          <w:szCs w:val="24"/>
        </w:rPr>
        <w:t>recent)</w:t>
      </w:r>
      <w:r w:rsidR="00676692">
        <w:rPr>
          <w:sz w:val="24"/>
          <w:szCs w:val="24"/>
        </w:rPr>
        <w:t>: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1559"/>
        <w:gridCol w:w="2410"/>
        <w:gridCol w:w="3969"/>
      </w:tblGrid>
      <w:tr w:rsidR="0031744E" w:rsidRPr="007829D9" w14:paraId="21C8655F" w14:textId="77777777" w:rsidTr="00082B9C">
        <w:trPr>
          <w:tblHeader/>
        </w:trPr>
        <w:tc>
          <w:tcPr>
            <w:tcW w:w="1702" w:type="dxa"/>
            <w:shd w:val="clear" w:color="auto" w:fill="D9D9D9" w:themeFill="background1" w:themeFillShade="D9"/>
          </w:tcPr>
          <w:p w14:paraId="3879B111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  <w:p w14:paraId="7FB0928A" w14:textId="77777777" w:rsidR="00676692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From</w:t>
            </w:r>
            <w:r w:rsidR="00676692">
              <w:rPr>
                <w:b/>
                <w:sz w:val="24"/>
                <w:szCs w:val="24"/>
              </w:rPr>
              <w:t>:</w:t>
            </w:r>
            <w:r w:rsidRPr="00726FA0">
              <w:rPr>
                <w:b/>
                <w:sz w:val="24"/>
                <w:szCs w:val="24"/>
              </w:rPr>
              <w:t xml:space="preserve"> </w:t>
            </w:r>
          </w:p>
          <w:p w14:paraId="2F8AA4B4" w14:textId="411C8F41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 xml:space="preserve">(Month, year) </w:t>
            </w:r>
          </w:p>
          <w:p w14:paraId="1FC86859" w14:textId="77777777" w:rsidR="00676692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To</w:t>
            </w:r>
            <w:r w:rsidR="00676692">
              <w:rPr>
                <w:b/>
                <w:sz w:val="24"/>
                <w:szCs w:val="24"/>
              </w:rPr>
              <w:t>:</w:t>
            </w:r>
          </w:p>
          <w:p w14:paraId="74DD6AD3" w14:textId="5DA8621A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 xml:space="preserve"> (Month, year)</w:t>
            </w:r>
          </w:p>
          <w:p w14:paraId="6D580DE5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  <w:p w14:paraId="661A0419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F1C214E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  <w:p w14:paraId="4536683B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Employing Organisation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4E0520B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  <w:p w14:paraId="5E825B84" w14:textId="5F837392" w:rsidR="0031744E" w:rsidRPr="00726FA0" w:rsidRDefault="0031744E" w:rsidP="0031744E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Rank</w:t>
            </w:r>
            <w:r>
              <w:rPr>
                <w:b/>
                <w:sz w:val="24"/>
                <w:szCs w:val="24"/>
              </w:rPr>
              <w:t xml:space="preserve"> and</w:t>
            </w:r>
          </w:p>
          <w:p w14:paraId="7CB83574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Position held (district, division, role etc.) and location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1E78B97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  <w:p w14:paraId="6AE301C9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Brief Description of duties</w:t>
            </w:r>
          </w:p>
        </w:tc>
      </w:tr>
      <w:tr w:rsidR="0031744E" w:rsidRPr="007829D9" w14:paraId="20CBBEAA" w14:textId="77777777" w:rsidTr="00082B9C">
        <w:tc>
          <w:tcPr>
            <w:tcW w:w="1702" w:type="dxa"/>
          </w:tcPr>
          <w:p w14:paraId="1FE5AFFA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499CC1B7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1DC076A7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7B94B117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125ACA0D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061097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79F7AB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41F534E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  <w:tr w:rsidR="0031744E" w:rsidRPr="007829D9" w14:paraId="2473D116" w14:textId="77777777" w:rsidTr="00082B9C">
        <w:tc>
          <w:tcPr>
            <w:tcW w:w="1702" w:type="dxa"/>
          </w:tcPr>
          <w:p w14:paraId="435E45BE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12A65687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12523DFB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78207DDA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118912D4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A40197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26911D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399F5B3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  <w:tr w:rsidR="0031744E" w:rsidRPr="007829D9" w14:paraId="60C1918F" w14:textId="77777777" w:rsidTr="00082B9C">
        <w:tc>
          <w:tcPr>
            <w:tcW w:w="1702" w:type="dxa"/>
          </w:tcPr>
          <w:p w14:paraId="0A28F28A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5FED5ECA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305A503D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13C4FA5F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06C5C98F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D22B85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43A522D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C6F3142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  <w:tr w:rsidR="0031744E" w:rsidRPr="007829D9" w14:paraId="28FE951D" w14:textId="77777777" w:rsidTr="00082B9C">
        <w:tc>
          <w:tcPr>
            <w:tcW w:w="1702" w:type="dxa"/>
          </w:tcPr>
          <w:p w14:paraId="7CF9F9F4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1CF71222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4D7F6C01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2C5F5169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5FC2E3F6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B044C2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F9B7693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A20D7AC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  <w:tr w:rsidR="0031744E" w:rsidRPr="007829D9" w14:paraId="6EEA97BF" w14:textId="77777777" w:rsidTr="00082B9C">
        <w:tc>
          <w:tcPr>
            <w:tcW w:w="1702" w:type="dxa"/>
          </w:tcPr>
          <w:p w14:paraId="49AB32C8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47C7F3CE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5CE0F4CF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3D1C9446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0C710A90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AEF493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15CEBB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7A8B9BF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  <w:tr w:rsidR="0031744E" w:rsidRPr="007829D9" w14:paraId="47434C61" w14:textId="77777777" w:rsidTr="00082B9C">
        <w:tc>
          <w:tcPr>
            <w:tcW w:w="1702" w:type="dxa"/>
          </w:tcPr>
          <w:p w14:paraId="38CC5F8A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137A135E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4D45B5A5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06565323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38C0112D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5FAC50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197BDD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0B19238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</w:tbl>
    <w:p w14:paraId="7BD5FD80" w14:textId="77777777" w:rsidR="005E659E" w:rsidRPr="007829D9" w:rsidRDefault="005E659E" w:rsidP="005E659E">
      <w:pPr>
        <w:rPr>
          <w:sz w:val="24"/>
          <w:szCs w:val="24"/>
        </w:rPr>
      </w:pPr>
    </w:p>
    <w:p w14:paraId="5B6B16A7" w14:textId="77777777" w:rsidR="005E659E" w:rsidRPr="007829D9" w:rsidRDefault="005E659E" w:rsidP="005E659E">
      <w:pPr>
        <w:rPr>
          <w:sz w:val="24"/>
          <w:szCs w:val="24"/>
        </w:rPr>
      </w:pPr>
      <w:r w:rsidRPr="007829D9">
        <w:rPr>
          <w:sz w:val="24"/>
          <w:szCs w:val="24"/>
        </w:rPr>
        <w:br w:type="page"/>
      </w:r>
    </w:p>
    <w:p w14:paraId="3650E7F3" w14:textId="77777777" w:rsidR="005E659E" w:rsidRPr="00DF520A" w:rsidRDefault="005E659E" w:rsidP="005E659E">
      <w:pPr>
        <w:jc w:val="center"/>
        <w:rPr>
          <w:b/>
          <w:sz w:val="28"/>
          <w:szCs w:val="28"/>
        </w:rPr>
      </w:pPr>
      <w:r w:rsidRPr="00DF520A">
        <w:rPr>
          <w:b/>
          <w:sz w:val="28"/>
          <w:szCs w:val="28"/>
        </w:rPr>
        <w:t xml:space="preserve">Key Experience </w:t>
      </w:r>
    </w:p>
    <w:p w14:paraId="58DF229A" w14:textId="3C9E53FE" w:rsidR="005E659E" w:rsidRPr="00DF520A" w:rsidRDefault="005E659E" w:rsidP="005E659E">
      <w:pPr>
        <w:rPr>
          <w:rFonts w:cs="Arial"/>
          <w:b/>
          <w:sz w:val="24"/>
          <w:szCs w:val="24"/>
        </w:rPr>
      </w:pPr>
      <w:r w:rsidRPr="00DF520A">
        <w:rPr>
          <w:b/>
          <w:sz w:val="24"/>
          <w:szCs w:val="24"/>
        </w:rPr>
        <w:t xml:space="preserve">Please consider the information provided in the </w:t>
      </w:r>
      <w:r w:rsidR="0021418F">
        <w:rPr>
          <w:b/>
          <w:sz w:val="24"/>
          <w:szCs w:val="24"/>
        </w:rPr>
        <w:t>Candidate Information B</w:t>
      </w:r>
      <w:r w:rsidRPr="00DF520A">
        <w:rPr>
          <w:b/>
          <w:sz w:val="24"/>
          <w:szCs w:val="24"/>
        </w:rPr>
        <w:t xml:space="preserve">ooklet relating to this </w:t>
      </w:r>
      <w:r w:rsidRPr="00DF520A">
        <w:rPr>
          <w:rFonts w:cs="Arial"/>
          <w:b/>
          <w:sz w:val="24"/>
          <w:szCs w:val="24"/>
        </w:rPr>
        <w:t xml:space="preserve">particular </w:t>
      </w:r>
      <w:r w:rsidR="00082B9C">
        <w:rPr>
          <w:rFonts w:cs="Arial"/>
          <w:b/>
          <w:sz w:val="24"/>
          <w:szCs w:val="24"/>
        </w:rPr>
        <w:t>role</w:t>
      </w:r>
      <w:r w:rsidRPr="00DF520A">
        <w:rPr>
          <w:rFonts w:cs="Arial"/>
          <w:b/>
          <w:sz w:val="24"/>
          <w:szCs w:val="24"/>
        </w:rPr>
        <w:t xml:space="preserve"> </w:t>
      </w:r>
      <w:r w:rsidR="00DD1C6B" w:rsidRPr="00DF520A">
        <w:rPr>
          <w:b/>
          <w:sz w:val="24"/>
          <w:szCs w:val="24"/>
        </w:rPr>
        <w:t xml:space="preserve">carefully </w:t>
      </w:r>
      <w:r w:rsidRPr="00DF520A">
        <w:rPr>
          <w:rFonts w:cs="Arial"/>
          <w:b/>
          <w:sz w:val="24"/>
          <w:szCs w:val="24"/>
        </w:rPr>
        <w:t>before completing this section.</w:t>
      </w:r>
    </w:p>
    <w:p w14:paraId="033F592C" w14:textId="2035AF6D" w:rsidR="002F732B" w:rsidRPr="00DF520A" w:rsidRDefault="005E659E" w:rsidP="005E659E">
      <w:pPr>
        <w:rPr>
          <w:b/>
          <w:sz w:val="24"/>
          <w:szCs w:val="24"/>
        </w:rPr>
      </w:pPr>
      <w:r w:rsidRPr="00DF520A">
        <w:rPr>
          <w:rFonts w:eastAsia="Times New Roman" w:cs="Arial"/>
          <w:color w:val="262626"/>
          <w:sz w:val="24"/>
          <w:szCs w:val="24"/>
          <w:lang w:val="en-US"/>
        </w:rPr>
        <w:t xml:space="preserve">Having read the </w:t>
      </w:r>
      <w:r w:rsidR="005F7175" w:rsidRPr="00DF520A">
        <w:rPr>
          <w:rFonts w:eastAsia="Times New Roman" w:cs="Arial"/>
          <w:color w:val="262626"/>
          <w:sz w:val="24"/>
          <w:szCs w:val="24"/>
          <w:lang w:val="en-US"/>
        </w:rPr>
        <w:t>C</w:t>
      </w:r>
      <w:r w:rsidR="00C75C9E">
        <w:rPr>
          <w:rFonts w:eastAsia="Times New Roman" w:cs="Arial"/>
          <w:color w:val="262626"/>
          <w:sz w:val="24"/>
          <w:szCs w:val="24"/>
          <w:lang w:val="en-US"/>
        </w:rPr>
        <w:t>o</w:t>
      </w:r>
      <w:r w:rsidRPr="00DF520A">
        <w:rPr>
          <w:rFonts w:eastAsia="Times New Roman" w:cs="Arial"/>
          <w:color w:val="262626"/>
          <w:sz w:val="24"/>
          <w:szCs w:val="24"/>
          <w:lang w:val="en-US"/>
        </w:rPr>
        <w:t>mpetenc</w:t>
      </w:r>
      <w:r w:rsidR="005F7175" w:rsidRPr="00DF520A">
        <w:rPr>
          <w:rFonts w:eastAsia="Times New Roman" w:cs="Arial"/>
          <w:color w:val="262626"/>
          <w:sz w:val="24"/>
          <w:szCs w:val="24"/>
          <w:lang w:val="en-US"/>
        </w:rPr>
        <w:t>y</w:t>
      </w:r>
      <w:r w:rsidR="00C75C9E">
        <w:rPr>
          <w:rFonts w:eastAsia="Times New Roman" w:cs="Arial"/>
          <w:color w:val="262626"/>
          <w:sz w:val="24"/>
          <w:szCs w:val="24"/>
          <w:lang w:val="en-US"/>
        </w:rPr>
        <w:t xml:space="preserve"> </w:t>
      </w:r>
      <w:r w:rsidR="005F7175" w:rsidRPr="00DF520A">
        <w:rPr>
          <w:rFonts w:eastAsia="Times New Roman" w:cs="Arial"/>
          <w:color w:val="262626"/>
          <w:sz w:val="24"/>
          <w:szCs w:val="24"/>
          <w:lang w:val="en-US"/>
        </w:rPr>
        <w:t>Framework</w:t>
      </w:r>
      <w:r w:rsidRPr="00DF520A">
        <w:rPr>
          <w:rFonts w:eastAsia="Times New Roman" w:cs="Arial"/>
          <w:color w:val="262626"/>
          <w:sz w:val="24"/>
          <w:szCs w:val="24"/>
          <w:lang w:val="en-US"/>
        </w:rPr>
        <w:t xml:space="preserve"> </w:t>
      </w:r>
      <w:r w:rsidR="00DD1C6B" w:rsidRPr="00DF520A">
        <w:rPr>
          <w:rFonts w:eastAsia="Times New Roman" w:cs="Arial"/>
          <w:color w:val="262626"/>
          <w:sz w:val="24"/>
          <w:szCs w:val="24"/>
          <w:lang w:val="en-US"/>
        </w:rPr>
        <w:t>for the Assistant C</w:t>
      </w:r>
      <w:r w:rsidR="005F7175" w:rsidRPr="00DF520A">
        <w:rPr>
          <w:rFonts w:eastAsia="Times New Roman" w:cs="Arial"/>
          <w:color w:val="262626"/>
          <w:sz w:val="24"/>
          <w:szCs w:val="24"/>
          <w:lang w:val="en-US"/>
        </w:rPr>
        <w:t xml:space="preserve">ommissioner rank in the Garda Síochána </w:t>
      </w:r>
      <w:r w:rsidRPr="00DF520A">
        <w:rPr>
          <w:rFonts w:eastAsia="Times New Roman" w:cs="Arial"/>
          <w:color w:val="262626"/>
          <w:sz w:val="24"/>
          <w:szCs w:val="24"/>
          <w:lang w:val="en-US"/>
        </w:rPr>
        <w:t xml:space="preserve">and thought about the demands of the role, for each </w:t>
      </w:r>
      <w:r w:rsidR="00DD1C6B" w:rsidRPr="00DF520A">
        <w:rPr>
          <w:rFonts w:eastAsia="Times New Roman" w:cs="Arial"/>
          <w:color w:val="262626"/>
          <w:sz w:val="24"/>
          <w:szCs w:val="24"/>
          <w:lang w:val="en-US"/>
        </w:rPr>
        <w:t>competency</w:t>
      </w:r>
      <w:r w:rsidR="0031744E">
        <w:rPr>
          <w:rFonts w:eastAsia="Times New Roman" w:cs="Arial"/>
          <w:color w:val="262626"/>
          <w:sz w:val="24"/>
          <w:szCs w:val="24"/>
          <w:lang w:val="en-US"/>
        </w:rPr>
        <w:t>,</w:t>
      </w:r>
      <w:r w:rsidR="0021418F">
        <w:rPr>
          <w:rFonts w:eastAsia="Times New Roman" w:cs="Arial"/>
          <w:color w:val="262626"/>
          <w:sz w:val="24"/>
          <w:szCs w:val="24"/>
          <w:lang w:val="en-US"/>
        </w:rPr>
        <w:t xml:space="preserve"> </w:t>
      </w:r>
      <w:r w:rsidRPr="00DF520A">
        <w:rPr>
          <w:sz w:val="24"/>
          <w:szCs w:val="24"/>
        </w:rPr>
        <w:t xml:space="preserve">you will be required to demonstrate specific evidence of achievement and strengths which you consider make you particularly suitable for </w:t>
      </w:r>
      <w:r w:rsidR="0021418F">
        <w:rPr>
          <w:sz w:val="24"/>
          <w:szCs w:val="24"/>
        </w:rPr>
        <w:t xml:space="preserve">the </w:t>
      </w:r>
      <w:r w:rsidR="000E4440" w:rsidRPr="00DF520A">
        <w:rPr>
          <w:sz w:val="24"/>
          <w:szCs w:val="24"/>
        </w:rPr>
        <w:t>position</w:t>
      </w:r>
      <w:r w:rsidRPr="00DF520A">
        <w:rPr>
          <w:sz w:val="24"/>
          <w:szCs w:val="24"/>
        </w:rPr>
        <w:t>.</w:t>
      </w:r>
      <w:r w:rsidR="002F732B" w:rsidRPr="00DF520A">
        <w:rPr>
          <w:b/>
          <w:sz w:val="24"/>
          <w:szCs w:val="24"/>
        </w:rPr>
        <w:t xml:space="preserve"> </w:t>
      </w:r>
    </w:p>
    <w:p w14:paraId="304C9DB0" w14:textId="37E2D22C" w:rsidR="005E659E" w:rsidRPr="00DF520A" w:rsidRDefault="005F7175" w:rsidP="005E659E">
      <w:pPr>
        <w:rPr>
          <w:sz w:val="24"/>
          <w:szCs w:val="24"/>
        </w:rPr>
      </w:pPr>
      <w:r w:rsidRPr="00DF520A">
        <w:rPr>
          <w:b/>
          <w:sz w:val="24"/>
          <w:szCs w:val="24"/>
        </w:rPr>
        <w:t xml:space="preserve">The </w:t>
      </w:r>
      <w:r w:rsidR="002F732B" w:rsidRPr="00DF520A">
        <w:rPr>
          <w:b/>
          <w:sz w:val="24"/>
          <w:szCs w:val="24"/>
        </w:rPr>
        <w:t>Competency Framework</w:t>
      </w:r>
      <w:r w:rsidR="00E509BC" w:rsidRPr="00DF520A">
        <w:rPr>
          <w:b/>
          <w:sz w:val="24"/>
          <w:szCs w:val="24"/>
        </w:rPr>
        <w:t xml:space="preserve"> is </w:t>
      </w:r>
      <w:r w:rsidR="002F732B" w:rsidRPr="00DF520A">
        <w:rPr>
          <w:b/>
          <w:sz w:val="24"/>
          <w:szCs w:val="24"/>
        </w:rPr>
        <w:t xml:space="preserve">outlined in Appendix A of the </w:t>
      </w:r>
      <w:r w:rsidR="00082B9C">
        <w:rPr>
          <w:b/>
          <w:sz w:val="24"/>
          <w:szCs w:val="24"/>
        </w:rPr>
        <w:t xml:space="preserve">Candidate </w:t>
      </w:r>
      <w:r w:rsidR="002F732B" w:rsidRPr="00DF520A">
        <w:rPr>
          <w:b/>
          <w:sz w:val="24"/>
          <w:szCs w:val="24"/>
        </w:rPr>
        <w:t>Information Booklet.</w:t>
      </w:r>
    </w:p>
    <w:p w14:paraId="064A4555" w14:textId="4CB19D3E" w:rsidR="00E509BC" w:rsidRPr="00DF520A" w:rsidRDefault="00E509BC" w:rsidP="005E659E">
      <w:pPr>
        <w:rPr>
          <w:sz w:val="24"/>
          <w:szCs w:val="24"/>
        </w:rPr>
      </w:pPr>
      <w:r w:rsidRPr="00DF520A">
        <w:rPr>
          <w:sz w:val="24"/>
          <w:szCs w:val="24"/>
        </w:rPr>
        <w:t>For e</w:t>
      </w:r>
      <w:r w:rsidR="005E659E" w:rsidRPr="00DF520A">
        <w:rPr>
          <w:sz w:val="24"/>
          <w:szCs w:val="24"/>
        </w:rPr>
        <w:t xml:space="preserve">ach competency area </w:t>
      </w:r>
      <w:r w:rsidR="00E03FD2">
        <w:rPr>
          <w:sz w:val="24"/>
          <w:szCs w:val="24"/>
        </w:rPr>
        <w:t>you are required to complete</w:t>
      </w:r>
      <w:r w:rsidR="005E659E" w:rsidRPr="00DF520A">
        <w:rPr>
          <w:sz w:val="24"/>
          <w:szCs w:val="24"/>
        </w:rPr>
        <w:t xml:space="preserve"> two sections</w:t>
      </w:r>
      <w:r w:rsidRPr="00DF520A">
        <w:rPr>
          <w:sz w:val="24"/>
          <w:szCs w:val="24"/>
        </w:rPr>
        <w:t>:</w:t>
      </w:r>
    </w:p>
    <w:p w14:paraId="6A527092" w14:textId="3C269269" w:rsidR="005E659E" w:rsidRPr="00DF520A" w:rsidRDefault="00924EC6" w:rsidP="002D5B2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F520A">
        <w:rPr>
          <w:sz w:val="24"/>
          <w:szCs w:val="24"/>
        </w:rPr>
        <w:t xml:space="preserve">In the first section you should </w:t>
      </w:r>
      <w:r w:rsidRPr="00DF520A">
        <w:rPr>
          <w:b/>
          <w:sz w:val="24"/>
          <w:szCs w:val="24"/>
        </w:rPr>
        <w:t>s</w:t>
      </w:r>
      <w:r w:rsidR="005E659E" w:rsidRPr="00DF520A">
        <w:rPr>
          <w:b/>
          <w:sz w:val="24"/>
          <w:szCs w:val="24"/>
        </w:rPr>
        <w:t xml:space="preserve">ummarise your experience relevant to the Assistant Commissioner </w:t>
      </w:r>
      <w:r w:rsidR="00942B82" w:rsidRPr="00DF520A">
        <w:rPr>
          <w:b/>
          <w:sz w:val="24"/>
          <w:szCs w:val="24"/>
        </w:rPr>
        <w:t>role</w:t>
      </w:r>
      <w:r w:rsidRPr="00DF520A">
        <w:rPr>
          <w:sz w:val="24"/>
          <w:szCs w:val="24"/>
        </w:rPr>
        <w:t xml:space="preserve"> </w:t>
      </w:r>
      <w:r w:rsidR="005E659E" w:rsidRPr="00DF520A">
        <w:rPr>
          <w:sz w:val="24"/>
          <w:szCs w:val="24"/>
        </w:rPr>
        <w:t>under the competency heading</w:t>
      </w:r>
      <w:r w:rsidRPr="00DF520A">
        <w:rPr>
          <w:sz w:val="24"/>
          <w:szCs w:val="24"/>
        </w:rPr>
        <w:t xml:space="preserve">; and </w:t>
      </w:r>
      <w:r w:rsidR="005E659E" w:rsidRPr="00DF520A">
        <w:rPr>
          <w:sz w:val="24"/>
          <w:szCs w:val="24"/>
        </w:rPr>
        <w:t xml:space="preserve"> </w:t>
      </w:r>
    </w:p>
    <w:p w14:paraId="77B56EB2" w14:textId="11FDDFED" w:rsidR="005E659E" w:rsidRPr="00DF520A" w:rsidRDefault="005E659E" w:rsidP="00DF520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F520A">
        <w:rPr>
          <w:sz w:val="24"/>
          <w:szCs w:val="24"/>
        </w:rPr>
        <w:t>In</w:t>
      </w:r>
      <w:r w:rsidR="00924EC6" w:rsidRPr="00DF520A">
        <w:rPr>
          <w:sz w:val="24"/>
          <w:szCs w:val="24"/>
        </w:rPr>
        <w:t xml:space="preserve"> the second section, you should </w:t>
      </w:r>
      <w:r w:rsidR="00924EC6" w:rsidRPr="00DF520A">
        <w:rPr>
          <w:b/>
          <w:sz w:val="24"/>
          <w:szCs w:val="24"/>
        </w:rPr>
        <w:t xml:space="preserve">provide </w:t>
      </w:r>
      <w:r w:rsidRPr="00DF520A">
        <w:rPr>
          <w:b/>
          <w:sz w:val="24"/>
          <w:szCs w:val="24"/>
        </w:rPr>
        <w:t xml:space="preserve">one example that illustrates your competency relevant to the Assistant Commissioner </w:t>
      </w:r>
      <w:r w:rsidR="00942B82" w:rsidRPr="00DF520A">
        <w:rPr>
          <w:b/>
          <w:sz w:val="24"/>
          <w:szCs w:val="24"/>
        </w:rPr>
        <w:t>r</w:t>
      </w:r>
      <w:r w:rsidR="00942B82">
        <w:rPr>
          <w:b/>
          <w:sz w:val="24"/>
          <w:szCs w:val="24"/>
        </w:rPr>
        <w:t>ole</w:t>
      </w:r>
      <w:r w:rsidR="00924EC6" w:rsidRPr="00DF520A">
        <w:rPr>
          <w:sz w:val="24"/>
          <w:szCs w:val="24"/>
        </w:rPr>
        <w:t xml:space="preserve"> </w:t>
      </w:r>
      <w:r w:rsidRPr="00DF520A">
        <w:rPr>
          <w:sz w:val="24"/>
          <w:szCs w:val="24"/>
        </w:rPr>
        <w:t>under the heading</w:t>
      </w:r>
      <w:r w:rsidR="00924EC6" w:rsidRPr="00DF520A">
        <w:rPr>
          <w:sz w:val="24"/>
          <w:szCs w:val="24"/>
        </w:rPr>
        <w:t xml:space="preserve"> by</w:t>
      </w:r>
      <w:r w:rsidRPr="00DF520A">
        <w:rPr>
          <w:sz w:val="24"/>
          <w:szCs w:val="24"/>
        </w:rPr>
        <w:t xml:space="preserve"> describing the background/nature of the task/operation/problem/objective, your specific involvement</w:t>
      </w:r>
      <w:r w:rsidR="00D8564C" w:rsidRPr="00DF520A">
        <w:rPr>
          <w:sz w:val="24"/>
          <w:szCs w:val="24"/>
        </w:rPr>
        <w:t xml:space="preserve"> </w:t>
      </w:r>
      <w:r w:rsidR="00BB2109" w:rsidRPr="00DF520A">
        <w:rPr>
          <w:sz w:val="24"/>
          <w:szCs w:val="24"/>
        </w:rPr>
        <w:t xml:space="preserve">and </w:t>
      </w:r>
      <w:r w:rsidR="00D8564C" w:rsidRPr="00DF520A">
        <w:rPr>
          <w:sz w:val="24"/>
          <w:szCs w:val="24"/>
        </w:rPr>
        <w:t>contribution</w:t>
      </w:r>
      <w:r w:rsidRPr="00DF520A">
        <w:rPr>
          <w:sz w:val="24"/>
          <w:szCs w:val="24"/>
        </w:rPr>
        <w:t xml:space="preserve"> </w:t>
      </w:r>
      <w:r w:rsidR="00BB2109" w:rsidRPr="00DF520A">
        <w:rPr>
          <w:sz w:val="24"/>
          <w:szCs w:val="24"/>
        </w:rPr>
        <w:t xml:space="preserve">to </w:t>
      </w:r>
      <w:r w:rsidRPr="00DF520A">
        <w:rPr>
          <w:sz w:val="24"/>
          <w:szCs w:val="24"/>
        </w:rPr>
        <w:t>the outcome.</w:t>
      </w:r>
    </w:p>
    <w:p w14:paraId="0664A4D1" w14:textId="77777777" w:rsidR="005E659E" w:rsidRPr="00DF520A" w:rsidRDefault="005E659E" w:rsidP="00DF520A">
      <w:pPr>
        <w:rPr>
          <w:sz w:val="24"/>
          <w:szCs w:val="24"/>
        </w:rPr>
      </w:pPr>
      <w:r w:rsidRPr="00DF520A">
        <w:rPr>
          <w:sz w:val="24"/>
          <w:szCs w:val="24"/>
        </w:rPr>
        <w:t>You should not exceed 200 words in</w:t>
      </w:r>
      <w:r w:rsidR="002F732B" w:rsidRPr="00DF520A">
        <w:rPr>
          <w:sz w:val="24"/>
          <w:szCs w:val="24"/>
        </w:rPr>
        <w:t xml:space="preserve"> any</w:t>
      </w:r>
      <w:r w:rsidRPr="00DF520A">
        <w:rPr>
          <w:sz w:val="24"/>
          <w:szCs w:val="24"/>
        </w:rPr>
        <w:t xml:space="preserve"> of the sections.</w:t>
      </w:r>
    </w:p>
    <w:p w14:paraId="5E13AD08" w14:textId="41CD041F" w:rsidR="005E659E" w:rsidRPr="00DF520A" w:rsidRDefault="005E659E" w:rsidP="00DF520A">
      <w:pPr>
        <w:rPr>
          <w:sz w:val="24"/>
          <w:szCs w:val="24"/>
        </w:rPr>
      </w:pPr>
      <w:r w:rsidRPr="00DF520A">
        <w:rPr>
          <w:sz w:val="24"/>
          <w:szCs w:val="24"/>
        </w:rPr>
        <w:t xml:space="preserve">The information you </w:t>
      </w:r>
      <w:r w:rsidRPr="009E2607">
        <w:rPr>
          <w:sz w:val="24"/>
          <w:szCs w:val="24"/>
        </w:rPr>
        <w:t xml:space="preserve">provide </w:t>
      </w:r>
      <w:r w:rsidR="000F4683" w:rsidRPr="009E2607">
        <w:rPr>
          <w:sz w:val="24"/>
          <w:szCs w:val="24"/>
        </w:rPr>
        <w:t>will</w:t>
      </w:r>
      <w:r w:rsidR="00D8564C" w:rsidRPr="009E2607">
        <w:rPr>
          <w:sz w:val="24"/>
          <w:szCs w:val="24"/>
        </w:rPr>
        <w:t xml:space="preserve"> be considered in any sh</w:t>
      </w:r>
      <w:r w:rsidRPr="009E2607">
        <w:rPr>
          <w:sz w:val="24"/>
          <w:szCs w:val="24"/>
        </w:rPr>
        <w:t>ort</w:t>
      </w:r>
      <w:r w:rsidRPr="00DF520A">
        <w:rPr>
          <w:sz w:val="24"/>
          <w:szCs w:val="24"/>
        </w:rPr>
        <w:t xml:space="preserve">-listing process and will be </w:t>
      </w:r>
      <w:r w:rsidR="00242C03" w:rsidRPr="00DF520A">
        <w:rPr>
          <w:sz w:val="24"/>
          <w:szCs w:val="24"/>
        </w:rPr>
        <w:t>referred to during the</w:t>
      </w:r>
      <w:r w:rsidR="00C75C9E">
        <w:rPr>
          <w:sz w:val="24"/>
          <w:szCs w:val="24"/>
        </w:rPr>
        <w:t xml:space="preserve"> </w:t>
      </w:r>
      <w:r w:rsidRPr="00DF520A">
        <w:rPr>
          <w:sz w:val="24"/>
          <w:szCs w:val="24"/>
        </w:rPr>
        <w:t>interview</w:t>
      </w:r>
      <w:r w:rsidR="00242C03" w:rsidRPr="00DF520A">
        <w:rPr>
          <w:sz w:val="24"/>
          <w:szCs w:val="24"/>
        </w:rPr>
        <w:t xml:space="preserve"> process</w:t>
      </w:r>
      <w:r w:rsidRPr="00DF520A">
        <w:rPr>
          <w:sz w:val="24"/>
          <w:szCs w:val="24"/>
        </w:rPr>
        <w:t xml:space="preserve">. During the interview, the </w:t>
      </w:r>
      <w:r w:rsidR="00242C03" w:rsidRPr="00DF520A">
        <w:rPr>
          <w:sz w:val="24"/>
          <w:szCs w:val="24"/>
        </w:rPr>
        <w:t xml:space="preserve">selection </w:t>
      </w:r>
      <w:r w:rsidRPr="00DF520A">
        <w:rPr>
          <w:sz w:val="24"/>
          <w:szCs w:val="24"/>
        </w:rPr>
        <w:t xml:space="preserve">board </w:t>
      </w:r>
      <w:r w:rsidR="00242C03" w:rsidRPr="00DF520A">
        <w:rPr>
          <w:sz w:val="24"/>
          <w:szCs w:val="24"/>
        </w:rPr>
        <w:t>may</w:t>
      </w:r>
      <w:r w:rsidRPr="00DF520A">
        <w:rPr>
          <w:sz w:val="24"/>
          <w:szCs w:val="24"/>
        </w:rPr>
        <w:t xml:space="preserve"> question you in detail about the information you provide with particular reference to the actions you took and your rational</w:t>
      </w:r>
      <w:r w:rsidR="00624EC1" w:rsidRPr="00DF520A">
        <w:rPr>
          <w:sz w:val="24"/>
          <w:szCs w:val="24"/>
        </w:rPr>
        <w:t>e</w:t>
      </w:r>
      <w:r w:rsidRPr="00DF520A">
        <w:rPr>
          <w:sz w:val="24"/>
          <w:szCs w:val="24"/>
        </w:rPr>
        <w:t xml:space="preserve"> for such actions.</w:t>
      </w:r>
    </w:p>
    <w:p w14:paraId="33E1F435" w14:textId="41970D87" w:rsidR="005E659E" w:rsidRPr="00813ED9" w:rsidRDefault="00242C03" w:rsidP="005E659E">
      <w:pPr>
        <w:rPr>
          <w:sz w:val="24"/>
          <w:szCs w:val="24"/>
        </w:rPr>
      </w:pPr>
      <w:r w:rsidRPr="00813ED9">
        <w:rPr>
          <w:sz w:val="24"/>
          <w:szCs w:val="24"/>
        </w:rPr>
        <w:t>The c</w:t>
      </w:r>
      <w:r w:rsidR="005E659E" w:rsidRPr="00813ED9">
        <w:rPr>
          <w:sz w:val="24"/>
          <w:szCs w:val="24"/>
        </w:rPr>
        <w:t>ompetencies</w:t>
      </w:r>
      <w:r w:rsidRPr="00813ED9">
        <w:rPr>
          <w:sz w:val="24"/>
          <w:szCs w:val="24"/>
        </w:rPr>
        <w:t xml:space="preserve"> which have been agreed </w:t>
      </w:r>
      <w:r w:rsidR="002A0814" w:rsidRPr="00581A01">
        <w:rPr>
          <w:sz w:val="24"/>
          <w:szCs w:val="24"/>
        </w:rPr>
        <w:t xml:space="preserve">for </w:t>
      </w:r>
      <w:r w:rsidR="002A0814" w:rsidRPr="00942B82">
        <w:rPr>
          <w:sz w:val="24"/>
          <w:szCs w:val="24"/>
        </w:rPr>
        <w:t xml:space="preserve">this rank following consultation </w:t>
      </w:r>
      <w:r w:rsidRPr="00942B82">
        <w:rPr>
          <w:sz w:val="24"/>
          <w:szCs w:val="24"/>
        </w:rPr>
        <w:t>with the Garda Commissioner</w:t>
      </w:r>
      <w:r w:rsidR="002A0814" w:rsidRPr="00301774">
        <w:rPr>
          <w:sz w:val="24"/>
          <w:szCs w:val="24"/>
        </w:rPr>
        <w:t xml:space="preserve"> </w:t>
      </w:r>
      <w:r w:rsidR="002A0814" w:rsidRPr="00813ED9">
        <w:rPr>
          <w:sz w:val="24"/>
          <w:szCs w:val="24"/>
        </w:rPr>
        <w:t>are</w:t>
      </w:r>
      <w:r w:rsidR="005E659E" w:rsidRPr="00813ED9">
        <w:rPr>
          <w:sz w:val="24"/>
          <w:szCs w:val="24"/>
        </w:rPr>
        <w:t>:</w:t>
      </w:r>
    </w:p>
    <w:p w14:paraId="7E626918" w14:textId="4ACBF854" w:rsidR="005E659E" w:rsidRPr="00813ED9" w:rsidRDefault="00082B9C" w:rsidP="0017694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Leadership and</w:t>
      </w:r>
      <w:r w:rsidR="00624EC1" w:rsidRPr="00813ED9">
        <w:rPr>
          <w:sz w:val="24"/>
          <w:szCs w:val="24"/>
        </w:rPr>
        <w:t xml:space="preserve"> Management</w:t>
      </w:r>
      <w:r w:rsidR="0021418F">
        <w:rPr>
          <w:sz w:val="24"/>
          <w:szCs w:val="24"/>
        </w:rPr>
        <w:t>;</w:t>
      </w:r>
    </w:p>
    <w:p w14:paraId="2066C7BD" w14:textId="6EBFA612" w:rsidR="005E659E" w:rsidRPr="00813ED9" w:rsidRDefault="00082B9C" w:rsidP="0017694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Strategic Thinking</w:t>
      </w:r>
      <w:r w:rsidR="0021418F">
        <w:rPr>
          <w:sz w:val="24"/>
          <w:szCs w:val="24"/>
        </w:rPr>
        <w:t>;</w:t>
      </w:r>
    </w:p>
    <w:p w14:paraId="2209679E" w14:textId="77777777" w:rsidR="005C41F2" w:rsidRPr="00813ED9" w:rsidRDefault="00624EC1" w:rsidP="00690C3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13ED9">
        <w:rPr>
          <w:sz w:val="24"/>
          <w:szCs w:val="24"/>
        </w:rPr>
        <w:t>Delivery Focus</w:t>
      </w:r>
      <w:r w:rsidR="002A0814" w:rsidRPr="00813ED9">
        <w:rPr>
          <w:sz w:val="24"/>
          <w:szCs w:val="24"/>
        </w:rPr>
        <w:t xml:space="preserve"> incorporating</w:t>
      </w:r>
      <w:r w:rsidRPr="00813ED9">
        <w:rPr>
          <w:sz w:val="24"/>
          <w:szCs w:val="24"/>
        </w:rPr>
        <w:t xml:space="preserve">: </w:t>
      </w:r>
    </w:p>
    <w:p w14:paraId="5DD8D696" w14:textId="02128193" w:rsidR="00C103B4" w:rsidRPr="00813ED9" w:rsidRDefault="009E2607" w:rsidP="002A081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High P</w:t>
      </w:r>
      <w:r w:rsidR="005C41F2" w:rsidRPr="00813ED9">
        <w:rPr>
          <w:sz w:val="24"/>
          <w:szCs w:val="24"/>
        </w:rPr>
        <w:t>erformance</w:t>
      </w:r>
      <w:r w:rsidR="00C103B4" w:rsidRPr="00813ED9">
        <w:rPr>
          <w:sz w:val="24"/>
          <w:szCs w:val="24"/>
        </w:rPr>
        <w:t xml:space="preserve"> </w:t>
      </w:r>
      <w:r w:rsidR="00625F3D">
        <w:rPr>
          <w:sz w:val="24"/>
          <w:szCs w:val="24"/>
        </w:rPr>
        <w:t>and</w:t>
      </w:r>
      <w:r w:rsidR="005C41F2" w:rsidRPr="00813ED9">
        <w:rPr>
          <w:sz w:val="24"/>
          <w:szCs w:val="24"/>
        </w:rPr>
        <w:t xml:space="preserve"> Delivering</w:t>
      </w:r>
      <w:r w:rsidR="0021418F">
        <w:rPr>
          <w:sz w:val="24"/>
          <w:szCs w:val="24"/>
        </w:rPr>
        <w:t xml:space="preserve"> R</w:t>
      </w:r>
      <w:r w:rsidR="00624EC1" w:rsidRPr="00813ED9">
        <w:rPr>
          <w:sz w:val="24"/>
          <w:szCs w:val="24"/>
        </w:rPr>
        <w:t>esults</w:t>
      </w:r>
      <w:r w:rsidR="00C103B4" w:rsidRPr="00813ED9">
        <w:rPr>
          <w:sz w:val="24"/>
          <w:szCs w:val="24"/>
        </w:rPr>
        <w:t>;</w:t>
      </w:r>
      <w:r w:rsidR="002F732B" w:rsidRPr="00813ED9">
        <w:rPr>
          <w:sz w:val="24"/>
          <w:szCs w:val="24"/>
        </w:rPr>
        <w:t xml:space="preserve"> </w:t>
      </w:r>
      <w:r w:rsidR="005C41F2" w:rsidRPr="00813ED9">
        <w:rPr>
          <w:sz w:val="24"/>
          <w:szCs w:val="24"/>
        </w:rPr>
        <w:t xml:space="preserve">and </w:t>
      </w:r>
    </w:p>
    <w:p w14:paraId="62AD2F8D" w14:textId="3E6F4DB9" w:rsidR="00624EC1" w:rsidRPr="00813ED9" w:rsidRDefault="00F23FEB" w:rsidP="002A081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Drive and</w:t>
      </w:r>
      <w:r w:rsidR="00624EC1" w:rsidRPr="00813ED9">
        <w:rPr>
          <w:sz w:val="24"/>
          <w:szCs w:val="24"/>
        </w:rPr>
        <w:t xml:space="preserve"> Resilience</w:t>
      </w:r>
      <w:r w:rsidR="0021418F">
        <w:rPr>
          <w:sz w:val="24"/>
          <w:szCs w:val="24"/>
        </w:rPr>
        <w:t>;</w:t>
      </w:r>
    </w:p>
    <w:p w14:paraId="2906261E" w14:textId="1D463FB9" w:rsidR="005E659E" w:rsidRPr="00813ED9" w:rsidRDefault="005E659E" w:rsidP="0017694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13ED9">
        <w:rPr>
          <w:sz w:val="24"/>
          <w:szCs w:val="24"/>
        </w:rPr>
        <w:t xml:space="preserve">Managing </w:t>
      </w:r>
      <w:r w:rsidR="00082B9C">
        <w:rPr>
          <w:sz w:val="24"/>
          <w:szCs w:val="24"/>
        </w:rPr>
        <w:t>Relationships:</w:t>
      </w:r>
      <w:r w:rsidR="00927555" w:rsidRPr="00813ED9">
        <w:rPr>
          <w:sz w:val="24"/>
          <w:szCs w:val="24"/>
        </w:rPr>
        <w:t xml:space="preserve"> Collaborating and Communicating</w:t>
      </w:r>
      <w:r w:rsidR="0021418F">
        <w:rPr>
          <w:sz w:val="24"/>
          <w:szCs w:val="24"/>
        </w:rPr>
        <w:t>;</w:t>
      </w:r>
    </w:p>
    <w:p w14:paraId="6BF103F8" w14:textId="581C48E3" w:rsidR="00551038" w:rsidRPr="00813ED9" w:rsidRDefault="00082B9C" w:rsidP="0017694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Breadth and</w:t>
      </w:r>
      <w:r w:rsidR="00624EC1" w:rsidRPr="00813ED9">
        <w:rPr>
          <w:sz w:val="24"/>
          <w:szCs w:val="24"/>
        </w:rPr>
        <w:t xml:space="preserve"> Appreciation of </w:t>
      </w:r>
      <w:r w:rsidR="00C103B4" w:rsidRPr="00813ED9">
        <w:rPr>
          <w:sz w:val="24"/>
          <w:szCs w:val="24"/>
        </w:rPr>
        <w:t xml:space="preserve">the </w:t>
      </w:r>
      <w:r w:rsidR="00551038" w:rsidRPr="00813ED9">
        <w:rPr>
          <w:sz w:val="24"/>
          <w:szCs w:val="24"/>
        </w:rPr>
        <w:t>Policing</w:t>
      </w:r>
      <w:r>
        <w:rPr>
          <w:sz w:val="24"/>
          <w:szCs w:val="24"/>
        </w:rPr>
        <w:t xml:space="preserve"> R</w:t>
      </w:r>
      <w:r w:rsidR="00624EC1" w:rsidRPr="00813ED9">
        <w:rPr>
          <w:sz w:val="24"/>
          <w:szCs w:val="24"/>
        </w:rPr>
        <w:t>ole</w:t>
      </w:r>
      <w:r w:rsidR="0021418F">
        <w:rPr>
          <w:sz w:val="24"/>
          <w:szCs w:val="24"/>
        </w:rPr>
        <w:t>; and</w:t>
      </w:r>
    </w:p>
    <w:p w14:paraId="18322E58" w14:textId="38BB6D9E" w:rsidR="00624EC1" w:rsidRPr="00813ED9" w:rsidRDefault="00624EC1" w:rsidP="0017694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13ED9">
        <w:rPr>
          <w:sz w:val="24"/>
          <w:szCs w:val="24"/>
        </w:rPr>
        <w:t>Exemplifies Public Service Values</w:t>
      </w:r>
      <w:r w:rsidR="00082B9C">
        <w:rPr>
          <w:sz w:val="24"/>
          <w:szCs w:val="24"/>
        </w:rPr>
        <w:t xml:space="preserve"> and the Policing Principles</w:t>
      </w:r>
      <w:r w:rsidR="0021418F">
        <w:rPr>
          <w:sz w:val="24"/>
          <w:szCs w:val="24"/>
        </w:rPr>
        <w:t>.</w:t>
      </w:r>
    </w:p>
    <w:p w14:paraId="58289326" w14:textId="047C7A93" w:rsidR="009E2607" w:rsidRPr="009E2607" w:rsidRDefault="009E2607" w:rsidP="005E659E">
      <w:pPr>
        <w:rPr>
          <w:rFonts w:eastAsia="Times New Roman" w:cs="Times New Roman"/>
          <w:noProof/>
          <w:sz w:val="24"/>
          <w:szCs w:val="24"/>
          <w:lang w:val="en-US"/>
        </w:rPr>
      </w:pPr>
      <w:r w:rsidRPr="009E2607">
        <w:rPr>
          <w:rFonts w:eastAsia="Times New Roman" w:cs="Times New Roman"/>
          <w:noProof/>
          <w:sz w:val="24"/>
          <w:szCs w:val="24"/>
          <w:lang w:val="en-US"/>
        </w:rPr>
        <w:t>Candidates are</w:t>
      </w:r>
      <w:r w:rsidR="0021418F">
        <w:rPr>
          <w:rFonts w:eastAsia="Times New Roman" w:cs="Times New Roman"/>
          <w:noProof/>
          <w:sz w:val="24"/>
          <w:szCs w:val="24"/>
          <w:lang w:val="en-US"/>
        </w:rPr>
        <w:t xml:space="preserve"> bound by the Code of Ethics for</w:t>
      </w:r>
      <w:r w:rsidRPr="009E2607">
        <w:rPr>
          <w:rFonts w:eastAsia="Times New Roman" w:cs="Times New Roman"/>
          <w:noProof/>
          <w:sz w:val="24"/>
          <w:szCs w:val="24"/>
          <w:lang w:val="en-US"/>
        </w:rPr>
        <w:t xml:space="preserve"> the Garda Síochána in regard to their application for this competition.</w:t>
      </w:r>
    </w:p>
    <w:p w14:paraId="4EA78B42" w14:textId="77777777" w:rsidR="009E2607" w:rsidRDefault="009E2607">
      <w:pPr>
        <w:rPr>
          <w:rFonts w:eastAsia="Times New Roman" w:cs="Times New Roman"/>
          <w:b/>
          <w:noProof/>
          <w:color w:val="85C000"/>
          <w:sz w:val="24"/>
          <w:szCs w:val="24"/>
          <w:lang w:val="en-US"/>
        </w:rPr>
      </w:pPr>
      <w:r>
        <w:rPr>
          <w:rFonts w:eastAsia="Times New Roman" w:cs="Times New Roman"/>
          <w:b/>
          <w:noProof/>
          <w:color w:val="85C000"/>
          <w:sz w:val="24"/>
          <w:szCs w:val="24"/>
          <w:lang w:val="en-US"/>
        </w:rPr>
        <w:br w:type="page"/>
      </w:r>
    </w:p>
    <w:p w14:paraId="27A206F3" w14:textId="58AC5408" w:rsidR="00372784" w:rsidRPr="007829D9" w:rsidRDefault="005C41F2" w:rsidP="007829D9">
      <w:pPr>
        <w:rPr>
          <w:rFonts w:cs="Arial"/>
          <w:b/>
          <w:color w:val="000000" w:themeColor="text1"/>
          <w:sz w:val="24"/>
          <w:szCs w:val="24"/>
        </w:rPr>
      </w:pPr>
      <w:r w:rsidRPr="007829D9">
        <w:rPr>
          <w:rFonts w:cs="Arial"/>
          <w:b/>
          <w:color w:val="000000" w:themeColor="text1"/>
          <w:sz w:val="24"/>
          <w:szCs w:val="24"/>
        </w:rPr>
        <w:t xml:space="preserve">1. </w:t>
      </w:r>
      <w:r w:rsidR="00625F3D">
        <w:rPr>
          <w:rFonts w:cs="Arial"/>
          <w:b/>
          <w:color w:val="000000" w:themeColor="text1"/>
          <w:sz w:val="24"/>
          <w:szCs w:val="24"/>
        </w:rPr>
        <w:t>Leadership and</w:t>
      </w:r>
      <w:r w:rsidR="00372784" w:rsidRPr="007829D9">
        <w:rPr>
          <w:rFonts w:cs="Arial"/>
          <w:b/>
          <w:color w:val="000000" w:themeColor="text1"/>
          <w:sz w:val="24"/>
          <w:szCs w:val="24"/>
        </w:rPr>
        <w:t xml:space="preserve"> Management</w:t>
      </w:r>
    </w:p>
    <w:p w14:paraId="0DF17292" w14:textId="77777777" w:rsidR="007A45FA" w:rsidRPr="00813ED9" w:rsidRDefault="002F732B" w:rsidP="005E659E">
      <w:pPr>
        <w:jc w:val="both"/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>1 (a) Sum</w:t>
      </w:r>
      <w:r w:rsidR="00942B82">
        <w:rPr>
          <w:rFonts w:cs="Arial"/>
          <w:sz w:val="24"/>
          <w:szCs w:val="24"/>
        </w:rPr>
        <w:t xml:space="preserve">marise your experience to date </w:t>
      </w:r>
      <w:r w:rsidRPr="00813ED9">
        <w:rPr>
          <w:rFonts w:cs="Arial"/>
          <w:sz w:val="24"/>
          <w:szCs w:val="24"/>
        </w:rPr>
        <w:t xml:space="preserve">relevant to </w:t>
      </w:r>
      <w:r w:rsidR="00942B82">
        <w:rPr>
          <w:rFonts w:cs="Arial"/>
          <w:sz w:val="24"/>
          <w:szCs w:val="24"/>
        </w:rPr>
        <w:t>the Assistant Commissioner role</w:t>
      </w:r>
      <w:r w:rsidRPr="00813ED9">
        <w:rPr>
          <w:rFonts w:cs="Arial"/>
          <w:sz w:val="24"/>
          <w:szCs w:val="24"/>
        </w:rPr>
        <w:t xml:space="preserve"> under this competency. (</w:t>
      </w:r>
      <w:r w:rsidR="009F6625">
        <w:rPr>
          <w:rFonts w:cs="Arial"/>
          <w:sz w:val="24"/>
          <w:szCs w:val="24"/>
        </w:rPr>
        <w:t>Maximum</w:t>
      </w:r>
      <w:r w:rsidRPr="00813ED9">
        <w:rPr>
          <w:rFonts w:cs="Arial"/>
          <w:sz w:val="24"/>
          <w:szCs w:val="24"/>
        </w:rPr>
        <w:t xml:space="preserve"> 200 words)</w:t>
      </w:r>
      <w:r w:rsidR="009F6625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8"/>
      </w:tblGrid>
      <w:tr w:rsidR="005E659E" w:rsidRPr="00813ED9" w14:paraId="5DC094C8" w14:textId="77777777" w:rsidTr="00C103B4">
        <w:trPr>
          <w:trHeight w:val="3082"/>
        </w:trPr>
        <w:tc>
          <w:tcPr>
            <w:tcW w:w="8988" w:type="dxa"/>
          </w:tcPr>
          <w:p w14:paraId="02C4F9CC" w14:textId="77777777" w:rsidR="005E659E" w:rsidRPr="00813ED9" w:rsidRDefault="005E659E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9AFC7C5" w14:textId="77777777" w:rsidR="00C103B4" w:rsidRPr="00813ED9" w:rsidRDefault="00C103B4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78FC768" w14:textId="77777777" w:rsidR="00C103B4" w:rsidRPr="00813ED9" w:rsidRDefault="00C103B4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1E1AE67" w14:textId="77777777" w:rsidR="00C103B4" w:rsidRPr="00813ED9" w:rsidRDefault="00C103B4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9ECAC83" w14:textId="77777777" w:rsidR="00C103B4" w:rsidRPr="00813ED9" w:rsidRDefault="00C103B4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7A30A9D" w14:textId="77777777" w:rsidR="005E659E" w:rsidRPr="00813ED9" w:rsidRDefault="005E659E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4DAE79A" w14:textId="77777777" w:rsidR="005E659E" w:rsidRPr="00813ED9" w:rsidRDefault="005E659E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CF3CC1F" w14:textId="77777777" w:rsidR="005E659E" w:rsidRPr="00813ED9" w:rsidRDefault="005E659E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FEA9E8D" w14:textId="77777777" w:rsidR="005E659E" w:rsidRPr="00813ED9" w:rsidRDefault="005E659E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6D1402C" w14:textId="77777777" w:rsidR="005E659E" w:rsidRPr="00813ED9" w:rsidRDefault="005E659E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4978D43" w14:textId="77777777" w:rsidR="00C103B4" w:rsidRPr="00813ED9" w:rsidRDefault="00C103B4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512FC6F" w14:textId="77777777" w:rsidR="00C103B4" w:rsidRPr="00813ED9" w:rsidRDefault="00C103B4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46B17E6" w14:textId="77777777" w:rsidR="005E659E" w:rsidRPr="00813ED9" w:rsidRDefault="005E659E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B80A9C6" w14:textId="77777777" w:rsidR="005E659E" w:rsidRPr="00813ED9" w:rsidRDefault="005E659E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1FDD4E4" w14:textId="77777777" w:rsidR="005E659E" w:rsidRPr="00813ED9" w:rsidRDefault="005E659E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1DCFF01" w14:textId="77777777" w:rsidR="005E659E" w:rsidRPr="00813ED9" w:rsidRDefault="005E659E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62F8A79" w14:textId="77777777" w:rsidR="005E659E" w:rsidRPr="00813ED9" w:rsidRDefault="005E659E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8E03E3D" w14:textId="77777777" w:rsidR="005E659E" w:rsidRPr="00813ED9" w:rsidRDefault="005E659E" w:rsidP="00D1796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4018A8B4" w14:textId="77777777" w:rsidR="00372784" w:rsidRPr="00813ED9" w:rsidRDefault="00372784" w:rsidP="005E659E">
      <w:pPr>
        <w:rPr>
          <w:rFonts w:cs="Arial"/>
          <w:sz w:val="24"/>
          <w:szCs w:val="24"/>
        </w:rPr>
      </w:pPr>
    </w:p>
    <w:p w14:paraId="0D0CD863" w14:textId="77777777" w:rsidR="005E659E" w:rsidRPr="00813ED9" w:rsidRDefault="005E659E" w:rsidP="005E659E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1 (b) Describe one example that illustrates your competency </w:t>
      </w:r>
      <w:r w:rsidRPr="00942B82">
        <w:rPr>
          <w:rFonts w:cs="Arial"/>
          <w:sz w:val="24"/>
          <w:szCs w:val="24"/>
        </w:rPr>
        <w:t xml:space="preserve">relevant to the </w:t>
      </w:r>
      <w:r w:rsidR="007962C6" w:rsidRPr="00942B82">
        <w:rPr>
          <w:rFonts w:cs="Arial"/>
          <w:sz w:val="24"/>
          <w:szCs w:val="24"/>
        </w:rPr>
        <w:t xml:space="preserve">Assistant Commissioner </w:t>
      </w:r>
      <w:r w:rsidR="009F6625">
        <w:rPr>
          <w:rFonts w:cs="Arial"/>
          <w:sz w:val="24"/>
          <w:szCs w:val="24"/>
        </w:rPr>
        <w:t>role</w:t>
      </w:r>
      <w:r w:rsidRPr="00942B82">
        <w:rPr>
          <w:rFonts w:cs="Arial"/>
          <w:sz w:val="24"/>
          <w:szCs w:val="24"/>
        </w:rPr>
        <w:t xml:space="preserve"> under the heading describing the backgr</w:t>
      </w:r>
      <w:r w:rsidRPr="00813ED9">
        <w:rPr>
          <w:rFonts w:cs="Arial"/>
          <w:sz w:val="24"/>
          <w:szCs w:val="24"/>
        </w:rPr>
        <w:t>ound/ nature of the task/operation/ problem/ objective, your specific involvement</w:t>
      </w:r>
      <w:r w:rsidR="00BB2109" w:rsidRPr="00813ED9">
        <w:rPr>
          <w:rFonts w:cs="Arial"/>
          <w:sz w:val="24"/>
          <w:szCs w:val="24"/>
        </w:rPr>
        <w:t xml:space="preserve"> and contribution to </w:t>
      </w:r>
      <w:r w:rsidRPr="00813ED9">
        <w:rPr>
          <w:rFonts w:cs="Arial"/>
          <w:sz w:val="24"/>
          <w:szCs w:val="24"/>
        </w:rPr>
        <w:t xml:space="preserve">the outcome. </w:t>
      </w:r>
      <w:r w:rsidR="009F6625">
        <w:rPr>
          <w:rFonts w:cs="Arial"/>
          <w:sz w:val="24"/>
          <w:szCs w:val="24"/>
        </w:rPr>
        <w:t>(Maximum</w:t>
      </w:r>
      <w:r w:rsidRPr="00813ED9">
        <w:rPr>
          <w:rFonts w:cs="Arial"/>
          <w:sz w:val="24"/>
          <w:szCs w:val="24"/>
        </w:rPr>
        <w:t xml:space="preserve"> 200 words.</w:t>
      </w:r>
      <w:r w:rsidR="009F6625">
        <w:rPr>
          <w:rFonts w:cs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2784" w:rsidRPr="00813ED9" w14:paraId="55FB2012" w14:textId="77777777" w:rsidTr="0019799D">
        <w:trPr>
          <w:trHeight w:val="3867"/>
        </w:trPr>
        <w:tc>
          <w:tcPr>
            <w:tcW w:w="9016" w:type="dxa"/>
          </w:tcPr>
          <w:p w14:paraId="40D5FD05" w14:textId="77777777" w:rsidR="00372784" w:rsidRPr="00813ED9" w:rsidRDefault="00372784" w:rsidP="0019799D">
            <w:pPr>
              <w:rPr>
                <w:rFonts w:cs="Arial"/>
                <w:sz w:val="24"/>
                <w:szCs w:val="24"/>
              </w:rPr>
            </w:pPr>
          </w:p>
          <w:p w14:paraId="6C58855A" w14:textId="77777777" w:rsidR="00C103B4" w:rsidRPr="00813ED9" w:rsidRDefault="00C103B4" w:rsidP="0019799D">
            <w:pPr>
              <w:rPr>
                <w:rFonts w:cs="Arial"/>
                <w:sz w:val="24"/>
                <w:szCs w:val="24"/>
              </w:rPr>
            </w:pPr>
          </w:p>
          <w:p w14:paraId="1B00B40D" w14:textId="77777777" w:rsidR="00C103B4" w:rsidRPr="00813ED9" w:rsidRDefault="00C103B4" w:rsidP="0019799D">
            <w:pPr>
              <w:rPr>
                <w:rFonts w:cs="Arial"/>
                <w:sz w:val="24"/>
                <w:szCs w:val="24"/>
              </w:rPr>
            </w:pPr>
          </w:p>
          <w:p w14:paraId="05080EFF" w14:textId="77777777" w:rsidR="00C103B4" w:rsidRPr="00813ED9" w:rsidRDefault="00C103B4" w:rsidP="0019799D">
            <w:pPr>
              <w:rPr>
                <w:rFonts w:cs="Arial"/>
                <w:sz w:val="24"/>
                <w:szCs w:val="24"/>
              </w:rPr>
            </w:pPr>
          </w:p>
          <w:p w14:paraId="21340FED" w14:textId="77777777" w:rsidR="00C103B4" w:rsidRPr="00813ED9" w:rsidRDefault="00C103B4" w:rsidP="0019799D">
            <w:pPr>
              <w:rPr>
                <w:rFonts w:cs="Arial"/>
                <w:sz w:val="24"/>
                <w:szCs w:val="24"/>
              </w:rPr>
            </w:pPr>
          </w:p>
          <w:p w14:paraId="6553AEEB" w14:textId="77777777" w:rsidR="00C103B4" w:rsidRPr="00813ED9" w:rsidRDefault="00C103B4" w:rsidP="0019799D">
            <w:pPr>
              <w:rPr>
                <w:rFonts w:cs="Arial"/>
                <w:sz w:val="24"/>
                <w:szCs w:val="24"/>
              </w:rPr>
            </w:pPr>
          </w:p>
          <w:p w14:paraId="566A5392" w14:textId="77777777" w:rsidR="00C103B4" w:rsidRPr="00813ED9" w:rsidRDefault="00C103B4" w:rsidP="0019799D">
            <w:pPr>
              <w:rPr>
                <w:rFonts w:cs="Arial"/>
                <w:sz w:val="24"/>
                <w:szCs w:val="24"/>
              </w:rPr>
            </w:pPr>
          </w:p>
          <w:p w14:paraId="4814FEF3" w14:textId="77777777" w:rsidR="00C103B4" w:rsidRPr="00813ED9" w:rsidRDefault="00C103B4" w:rsidP="0019799D">
            <w:pPr>
              <w:rPr>
                <w:rFonts w:cs="Arial"/>
                <w:sz w:val="24"/>
                <w:szCs w:val="24"/>
              </w:rPr>
            </w:pPr>
          </w:p>
          <w:p w14:paraId="6885943B" w14:textId="77777777" w:rsidR="00C103B4" w:rsidRPr="00813ED9" w:rsidRDefault="00C103B4" w:rsidP="0019799D">
            <w:pPr>
              <w:rPr>
                <w:rFonts w:cs="Arial"/>
                <w:sz w:val="24"/>
                <w:szCs w:val="24"/>
              </w:rPr>
            </w:pPr>
          </w:p>
          <w:p w14:paraId="6794811C" w14:textId="77777777" w:rsidR="00C103B4" w:rsidRPr="00813ED9" w:rsidRDefault="00C103B4" w:rsidP="0019799D">
            <w:pPr>
              <w:rPr>
                <w:rFonts w:cs="Arial"/>
                <w:sz w:val="24"/>
                <w:szCs w:val="24"/>
              </w:rPr>
            </w:pPr>
          </w:p>
          <w:p w14:paraId="4729FBAB" w14:textId="77777777" w:rsidR="00C103B4" w:rsidRDefault="00C103B4" w:rsidP="0019799D">
            <w:pPr>
              <w:rPr>
                <w:rFonts w:cs="Arial"/>
                <w:sz w:val="24"/>
                <w:szCs w:val="24"/>
              </w:rPr>
            </w:pPr>
          </w:p>
          <w:p w14:paraId="30A8A990" w14:textId="77777777" w:rsidR="00C103B4" w:rsidRPr="00813ED9" w:rsidRDefault="00C103B4" w:rsidP="0019799D">
            <w:pPr>
              <w:rPr>
                <w:rFonts w:cs="Arial"/>
                <w:sz w:val="24"/>
                <w:szCs w:val="24"/>
              </w:rPr>
            </w:pPr>
          </w:p>
          <w:p w14:paraId="517DB601" w14:textId="77777777" w:rsidR="00C103B4" w:rsidRPr="00813ED9" w:rsidRDefault="00C103B4" w:rsidP="0019799D">
            <w:pPr>
              <w:rPr>
                <w:rFonts w:cs="Arial"/>
                <w:sz w:val="24"/>
                <w:szCs w:val="24"/>
              </w:rPr>
            </w:pPr>
          </w:p>
          <w:p w14:paraId="5EBC2325" w14:textId="77777777" w:rsidR="00C103B4" w:rsidRPr="00813ED9" w:rsidRDefault="00C103B4" w:rsidP="0019799D">
            <w:pPr>
              <w:rPr>
                <w:rFonts w:cs="Arial"/>
                <w:sz w:val="24"/>
                <w:szCs w:val="24"/>
              </w:rPr>
            </w:pPr>
          </w:p>
          <w:p w14:paraId="729D3A06" w14:textId="77777777" w:rsidR="00C103B4" w:rsidRPr="00813ED9" w:rsidRDefault="00C103B4" w:rsidP="0019799D">
            <w:pPr>
              <w:rPr>
                <w:rFonts w:cs="Arial"/>
                <w:sz w:val="24"/>
                <w:szCs w:val="24"/>
              </w:rPr>
            </w:pPr>
          </w:p>
          <w:p w14:paraId="14C7F47D" w14:textId="77777777" w:rsidR="00C103B4" w:rsidRPr="00813ED9" w:rsidRDefault="00C103B4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E0A4961" w14:textId="77777777" w:rsidR="005E659E" w:rsidRPr="00813ED9" w:rsidRDefault="005E659E" w:rsidP="005E659E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br w:type="page"/>
      </w:r>
    </w:p>
    <w:p w14:paraId="0BADC4DD" w14:textId="0792CA25" w:rsidR="005E659E" w:rsidRPr="00813ED9" w:rsidRDefault="005C41F2" w:rsidP="007829D9">
      <w:pPr>
        <w:rPr>
          <w:rFonts w:cs="Arial"/>
          <w:sz w:val="24"/>
          <w:szCs w:val="24"/>
        </w:rPr>
      </w:pPr>
      <w:r w:rsidRPr="00813ED9">
        <w:rPr>
          <w:rFonts w:cs="Arial"/>
          <w:b/>
          <w:color w:val="000000" w:themeColor="text1"/>
          <w:sz w:val="24"/>
          <w:szCs w:val="24"/>
        </w:rPr>
        <w:t xml:space="preserve">2. </w:t>
      </w:r>
      <w:r w:rsidR="00F23FEB">
        <w:rPr>
          <w:rFonts w:cs="Arial"/>
          <w:b/>
          <w:color w:val="000000" w:themeColor="text1"/>
          <w:sz w:val="24"/>
          <w:szCs w:val="24"/>
        </w:rPr>
        <w:t>Strategic Thinking</w:t>
      </w:r>
    </w:p>
    <w:p w14:paraId="246615B9" w14:textId="77777777" w:rsidR="005E659E" w:rsidRPr="00813ED9" w:rsidRDefault="005E659E" w:rsidP="005E659E">
      <w:pPr>
        <w:jc w:val="both"/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>2 (a) Sum</w:t>
      </w:r>
      <w:r w:rsidR="00942B82">
        <w:rPr>
          <w:rFonts w:cs="Arial"/>
          <w:sz w:val="24"/>
          <w:szCs w:val="24"/>
        </w:rPr>
        <w:t xml:space="preserve">marise your experience to date </w:t>
      </w:r>
      <w:r w:rsidRPr="00813ED9">
        <w:rPr>
          <w:rFonts w:cs="Arial"/>
          <w:sz w:val="24"/>
          <w:szCs w:val="24"/>
        </w:rPr>
        <w:t>relevant to the A</w:t>
      </w:r>
      <w:r w:rsidR="00942B82">
        <w:rPr>
          <w:rFonts w:cs="Arial"/>
          <w:sz w:val="24"/>
          <w:szCs w:val="24"/>
        </w:rPr>
        <w:t>ssistant Commissioner role</w:t>
      </w:r>
      <w:r w:rsidRPr="00813ED9">
        <w:rPr>
          <w:rFonts w:cs="Arial"/>
          <w:sz w:val="24"/>
          <w:szCs w:val="24"/>
        </w:rPr>
        <w:t xml:space="preserve"> under this competency. (</w:t>
      </w:r>
      <w:r w:rsidR="009F6625">
        <w:rPr>
          <w:rFonts w:cs="Arial"/>
          <w:sz w:val="24"/>
          <w:szCs w:val="24"/>
        </w:rPr>
        <w:t>Maximum</w:t>
      </w:r>
      <w:r w:rsidRPr="00813ED9">
        <w:rPr>
          <w:rFonts w:cs="Arial"/>
          <w:sz w:val="24"/>
          <w:szCs w:val="24"/>
        </w:rPr>
        <w:t xml:space="preserve">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2784" w:rsidRPr="00813ED9" w14:paraId="62A8E234" w14:textId="77777777" w:rsidTr="00372784">
        <w:trPr>
          <w:trHeight w:val="3867"/>
        </w:trPr>
        <w:tc>
          <w:tcPr>
            <w:tcW w:w="9016" w:type="dxa"/>
          </w:tcPr>
          <w:p w14:paraId="7B5C1FF6" w14:textId="77777777" w:rsidR="00372784" w:rsidRPr="00813ED9" w:rsidRDefault="00372784" w:rsidP="005E659E">
            <w:pPr>
              <w:rPr>
                <w:rFonts w:cs="Arial"/>
                <w:sz w:val="24"/>
                <w:szCs w:val="24"/>
              </w:rPr>
            </w:pPr>
          </w:p>
          <w:p w14:paraId="184324B1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62E36BBF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49A9693C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0336FD64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6FA38997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6FE262C3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5AF3BBD0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537906D5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65080546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7FBF3DD8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66B48B7E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37583CB6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4F1DE716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49371015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6070CE58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3FAD5BD" w14:textId="77777777" w:rsidR="00372784" w:rsidRPr="00813ED9" w:rsidRDefault="00372784" w:rsidP="005E659E">
      <w:pPr>
        <w:rPr>
          <w:rFonts w:cs="Arial"/>
          <w:sz w:val="24"/>
          <w:szCs w:val="24"/>
        </w:rPr>
      </w:pPr>
    </w:p>
    <w:p w14:paraId="48E655E7" w14:textId="77777777" w:rsidR="00372784" w:rsidRPr="00813ED9" w:rsidRDefault="00372784" w:rsidP="005E659E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2 (b) Describe one example that illustrates your competency </w:t>
      </w:r>
      <w:r w:rsidRPr="009F6625">
        <w:rPr>
          <w:rFonts w:cs="Arial"/>
          <w:sz w:val="24"/>
          <w:szCs w:val="24"/>
        </w:rPr>
        <w:t>relevant</w:t>
      </w:r>
      <w:r w:rsidRPr="00813ED9">
        <w:rPr>
          <w:rFonts w:cs="Arial"/>
          <w:sz w:val="24"/>
          <w:szCs w:val="24"/>
        </w:rPr>
        <w:t xml:space="preserve"> to the Assistant Commissioner </w:t>
      </w:r>
      <w:r w:rsidR="009F6625">
        <w:rPr>
          <w:rFonts w:cs="Arial"/>
          <w:sz w:val="24"/>
          <w:szCs w:val="24"/>
        </w:rPr>
        <w:t>role</w:t>
      </w:r>
      <w:r w:rsidRPr="00813ED9">
        <w:rPr>
          <w:rFonts w:cs="Arial"/>
          <w:sz w:val="24"/>
          <w:szCs w:val="24"/>
        </w:rPr>
        <w:t xml:space="preserve"> under the heading describing the background/ nature of the task/operation/ problem/ objective, your specific involvement </w:t>
      </w:r>
      <w:r w:rsidR="00D33DCD" w:rsidRPr="00813ED9">
        <w:rPr>
          <w:rFonts w:cs="Arial"/>
          <w:sz w:val="24"/>
          <w:szCs w:val="24"/>
        </w:rPr>
        <w:t>and contribution to the outcome</w:t>
      </w:r>
      <w:r w:rsidRPr="00813ED9">
        <w:rPr>
          <w:rFonts w:cs="Arial"/>
          <w:sz w:val="24"/>
          <w:szCs w:val="24"/>
        </w:rPr>
        <w:t xml:space="preserve">. </w:t>
      </w:r>
      <w:r w:rsidR="009F6625">
        <w:rPr>
          <w:rFonts w:cs="Arial"/>
          <w:sz w:val="24"/>
          <w:szCs w:val="24"/>
        </w:rPr>
        <w:t>(Maximum</w:t>
      </w:r>
      <w:r w:rsidRPr="00813ED9">
        <w:rPr>
          <w:rFonts w:cs="Arial"/>
          <w:sz w:val="24"/>
          <w:szCs w:val="24"/>
        </w:rPr>
        <w:t xml:space="preserve"> 200 words.</w:t>
      </w:r>
      <w:r w:rsidR="009F6625">
        <w:rPr>
          <w:rFonts w:cs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2784" w:rsidRPr="00813ED9" w14:paraId="07968E28" w14:textId="77777777" w:rsidTr="0019799D">
        <w:trPr>
          <w:trHeight w:val="3867"/>
        </w:trPr>
        <w:tc>
          <w:tcPr>
            <w:tcW w:w="9016" w:type="dxa"/>
          </w:tcPr>
          <w:p w14:paraId="477A5922" w14:textId="77777777" w:rsidR="00372784" w:rsidRPr="00813ED9" w:rsidRDefault="00372784" w:rsidP="0019799D">
            <w:pPr>
              <w:rPr>
                <w:rFonts w:cs="Arial"/>
                <w:sz w:val="24"/>
                <w:szCs w:val="24"/>
              </w:rPr>
            </w:pPr>
          </w:p>
          <w:p w14:paraId="3BBA3B81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728988A5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214C1868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7F5107FF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62ACC702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195B7DDB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65F80423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76C39ACA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49161CB0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70575597" w14:textId="77777777" w:rsidR="007829D9" w:rsidRPr="00813ED9" w:rsidRDefault="007829D9" w:rsidP="0019799D">
            <w:pPr>
              <w:rPr>
                <w:rFonts w:cs="Arial"/>
                <w:sz w:val="24"/>
                <w:szCs w:val="24"/>
              </w:rPr>
            </w:pPr>
          </w:p>
          <w:p w14:paraId="617B70E6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57A708E3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3E0CC46E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0AD8933F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31957EDA" w14:textId="77777777" w:rsidR="00D33DCD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4F30360E" w14:textId="77777777" w:rsidR="00581A01" w:rsidRPr="00813ED9" w:rsidRDefault="00581A01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5D84A8E" w14:textId="77777777" w:rsidR="00927555" w:rsidRPr="00813ED9" w:rsidRDefault="005E659E" w:rsidP="00372784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br w:type="page"/>
      </w:r>
    </w:p>
    <w:p w14:paraId="45B10200" w14:textId="7EB5E892" w:rsidR="00372784" w:rsidRPr="00813ED9" w:rsidRDefault="001E2B13" w:rsidP="00813ED9">
      <w:pPr>
        <w:rPr>
          <w:rFonts w:cs="Arial"/>
          <w:b/>
          <w:color w:val="000000" w:themeColor="text1"/>
          <w:sz w:val="24"/>
          <w:szCs w:val="24"/>
        </w:rPr>
      </w:pPr>
      <w:r w:rsidRPr="00813ED9">
        <w:rPr>
          <w:rFonts w:cs="Arial"/>
          <w:b/>
          <w:color w:val="000000" w:themeColor="text1"/>
          <w:sz w:val="24"/>
          <w:szCs w:val="24"/>
        </w:rPr>
        <w:t>3.</w:t>
      </w:r>
      <w:r w:rsidR="005C41F2" w:rsidRPr="00813ED9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372784" w:rsidRPr="00813ED9">
        <w:rPr>
          <w:rFonts w:cs="Arial"/>
          <w:b/>
          <w:color w:val="000000" w:themeColor="text1"/>
          <w:sz w:val="24"/>
          <w:szCs w:val="24"/>
        </w:rPr>
        <w:t xml:space="preserve">Delivery Focus </w:t>
      </w:r>
      <w:r w:rsidR="00F23FEB" w:rsidRPr="00F23FEB">
        <w:rPr>
          <w:rFonts w:cs="Arial"/>
          <w:b/>
          <w:i/>
          <w:color w:val="000000" w:themeColor="text1"/>
          <w:sz w:val="24"/>
          <w:szCs w:val="24"/>
        </w:rPr>
        <w:t>incorporating</w:t>
      </w:r>
      <w:r w:rsidR="00F23FEB">
        <w:rPr>
          <w:rFonts w:cs="Arial"/>
          <w:b/>
          <w:color w:val="000000" w:themeColor="text1"/>
          <w:sz w:val="24"/>
          <w:szCs w:val="24"/>
        </w:rPr>
        <w:t xml:space="preserve"> High Performance and</w:t>
      </w:r>
      <w:r w:rsidR="00372784" w:rsidRPr="00813ED9">
        <w:rPr>
          <w:rFonts w:cs="Arial"/>
          <w:b/>
          <w:color w:val="000000" w:themeColor="text1"/>
          <w:sz w:val="24"/>
          <w:szCs w:val="24"/>
        </w:rPr>
        <w:t xml:space="preserve"> Delivering Results </w:t>
      </w:r>
      <w:r w:rsidR="00372784" w:rsidRPr="00F23FEB">
        <w:rPr>
          <w:rFonts w:cs="Arial"/>
          <w:b/>
          <w:i/>
          <w:color w:val="000000" w:themeColor="text1"/>
          <w:sz w:val="24"/>
          <w:szCs w:val="24"/>
        </w:rPr>
        <w:t>and</w:t>
      </w:r>
      <w:r w:rsidR="00F23FEB">
        <w:rPr>
          <w:rFonts w:cs="Arial"/>
          <w:b/>
          <w:color w:val="000000" w:themeColor="text1"/>
          <w:sz w:val="24"/>
          <w:szCs w:val="24"/>
        </w:rPr>
        <w:t xml:space="preserve"> Drive and</w:t>
      </w:r>
      <w:r w:rsidR="00372784" w:rsidRPr="00813ED9">
        <w:rPr>
          <w:rFonts w:cs="Arial"/>
          <w:b/>
          <w:color w:val="000000" w:themeColor="text1"/>
          <w:sz w:val="24"/>
          <w:szCs w:val="24"/>
        </w:rPr>
        <w:t xml:space="preserve"> Resilience</w:t>
      </w:r>
    </w:p>
    <w:p w14:paraId="32A6A0BA" w14:textId="77777777" w:rsidR="005C41F2" w:rsidRPr="00813ED9" w:rsidRDefault="005E659E" w:rsidP="002F732B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>3 (a) Sum</w:t>
      </w:r>
      <w:r w:rsidR="009F6625">
        <w:rPr>
          <w:rFonts w:cs="Arial"/>
          <w:sz w:val="24"/>
          <w:szCs w:val="24"/>
        </w:rPr>
        <w:t xml:space="preserve">marise your experience to date </w:t>
      </w:r>
      <w:r w:rsidRPr="00813ED9">
        <w:rPr>
          <w:rFonts w:cs="Arial"/>
          <w:sz w:val="24"/>
          <w:szCs w:val="24"/>
        </w:rPr>
        <w:t xml:space="preserve">relevant to </w:t>
      </w:r>
      <w:r w:rsidR="009F6625">
        <w:rPr>
          <w:rFonts w:cs="Arial"/>
          <w:sz w:val="24"/>
          <w:szCs w:val="24"/>
        </w:rPr>
        <w:t>the Assistant Commissioner role</w:t>
      </w:r>
      <w:r w:rsidRPr="00813ED9">
        <w:rPr>
          <w:rFonts w:cs="Arial"/>
          <w:sz w:val="24"/>
          <w:szCs w:val="24"/>
        </w:rPr>
        <w:t xml:space="preserve"> under this competency. (</w:t>
      </w:r>
      <w:r w:rsidR="009F6625">
        <w:rPr>
          <w:rFonts w:cs="Arial"/>
          <w:sz w:val="24"/>
          <w:szCs w:val="24"/>
        </w:rPr>
        <w:t>Maximum</w:t>
      </w:r>
      <w:r w:rsidRPr="00813ED9">
        <w:rPr>
          <w:rFonts w:cs="Arial"/>
          <w:sz w:val="24"/>
          <w:szCs w:val="24"/>
        </w:rPr>
        <w:t xml:space="preserve">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2B13" w:rsidRPr="00813ED9" w14:paraId="389D02ED" w14:textId="77777777" w:rsidTr="0019799D">
        <w:trPr>
          <w:trHeight w:val="3867"/>
        </w:trPr>
        <w:tc>
          <w:tcPr>
            <w:tcW w:w="9016" w:type="dxa"/>
          </w:tcPr>
          <w:p w14:paraId="3D70DA8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D7C80E1" w14:textId="77777777" w:rsidR="00581A01" w:rsidRP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1C68F9AD" w14:textId="77777777" w:rsidR="00581A01" w:rsidRP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023F35B2" w14:textId="77777777" w:rsidR="00581A01" w:rsidRP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4DFBAAF4" w14:textId="77777777" w:rsid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4ADA42CF" w14:textId="77777777" w:rsidR="00581A01" w:rsidRP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3241ECD2" w14:textId="77777777" w:rsid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2627042A" w14:textId="77777777" w:rsid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41D78ADC" w14:textId="77777777" w:rsid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04F6FE54" w14:textId="77777777" w:rsidR="001E2B13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</w:p>
          <w:p w14:paraId="12879F48" w14:textId="77777777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77F63A8F" w14:textId="77777777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3C318300" w14:textId="77777777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527B6500" w14:textId="77777777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62DE8E36" w14:textId="77777777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0F0285F6" w14:textId="77777777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6ED9E7C2" w14:textId="77777777" w:rsidR="00581A01" w:rsidRP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7A8604E7" w14:textId="77777777" w:rsidR="005C41F2" w:rsidRPr="00813ED9" w:rsidRDefault="005C41F2" w:rsidP="005E659E">
      <w:pPr>
        <w:jc w:val="both"/>
        <w:rPr>
          <w:rFonts w:cs="Arial"/>
          <w:sz w:val="24"/>
          <w:szCs w:val="24"/>
        </w:rPr>
      </w:pPr>
    </w:p>
    <w:p w14:paraId="027704B6" w14:textId="77777777" w:rsidR="005E659E" w:rsidRPr="00813ED9" w:rsidRDefault="005E659E" w:rsidP="001E2B13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3 (b) Describe one example that illustrates your competency </w:t>
      </w:r>
      <w:r w:rsidRPr="009F6625">
        <w:rPr>
          <w:rFonts w:cs="Arial"/>
          <w:sz w:val="24"/>
          <w:szCs w:val="24"/>
        </w:rPr>
        <w:t>relevant</w:t>
      </w:r>
      <w:r w:rsidRPr="00813ED9">
        <w:rPr>
          <w:rFonts w:cs="Arial"/>
          <w:sz w:val="24"/>
          <w:szCs w:val="24"/>
        </w:rPr>
        <w:t xml:space="preserve"> to the As</w:t>
      </w:r>
      <w:r w:rsidR="001E2B13" w:rsidRPr="00813ED9">
        <w:rPr>
          <w:rFonts w:cs="Arial"/>
          <w:sz w:val="24"/>
          <w:szCs w:val="24"/>
        </w:rPr>
        <w:t xml:space="preserve">sistant Commissioner </w:t>
      </w:r>
      <w:r w:rsidR="009F6625">
        <w:rPr>
          <w:rFonts w:cs="Arial"/>
          <w:sz w:val="24"/>
          <w:szCs w:val="24"/>
        </w:rPr>
        <w:t>role</w:t>
      </w:r>
      <w:r w:rsidR="001E2B13" w:rsidRPr="00813ED9">
        <w:rPr>
          <w:rFonts w:cs="Arial"/>
          <w:sz w:val="24"/>
          <w:szCs w:val="24"/>
        </w:rPr>
        <w:t xml:space="preserve"> under </w:t>
      </w:r>
      <w:r w:rsidRPr="00813ED9">
        <w:rPr>
          <w:rFonts w:cs="Arial"/>
          <w:sz w:val="24"/>
          <w:szCs w:val="24"/>
        </w:rPr>
        <w:t xml:space="preserve">the heading describing the background/ nature of the task/operation/ problem/ objective, your specific involvement </w:t>
      </w:r>
      <w:r w:rsidR="00D33DCD" w:rsidRPr="00813ED9">
        <w:rPr>
          <w:rFonts w:cs="Arial"/>
          <w:sz w:val="24"/>
          <w:szCs w:val="24"/>
        </w:rPr>
        <w:t>and contribution to the outcome</w:t>
      </w:r>
      <w:r w:rsidRPr="00813ED9">
        <w:rPr>
          <w:rFonts w:cs="Arial"/>
          <w:sz w:val="24"/>
          <w:szCs w:val="24"/>
        </w:rPr>
        <w:t xml:space="preserve">. </w:t>
      </w:r>
      <w:r w:rsidR="009F6625">
        <w:rPr>
          <w:rFonts w:cs="Arial"/>
          <w:sz w:val="24"/>
          <w:szCs w:val="24"/>
        </w:rPr>
        <w:t>(Maximum</w:t>
      </w:r>
      <w:r w:rsidRPr="00813ED9">
        <w:rPr>
          <w:rFonts w:cs="Arial"/>
          <w:sz w:val="24"/>
          <w:szCs w:val="24"/>
        </w:rPr>
        <w:t xml:space="preserve"> 200 words.</w:t>
      </w:r>
      <w:r w:rsidR="009F6625">
        <w:rPr>
          <w:rFonts w:cs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2B13" w:rsidRPr="00813ED9" w14:paraId="039C61C8" w14:textId="77777777" w:rsidTr="0019799D">
        <w:trPr>
          <w:trHeight w:val="3867"/>
        </w:trPr>
        <w:tc>
          <w:tcPr>
            <w:tcW w:w="9016" w:type="dxa"/>
          </w:tcPr>
          <w:p w14:paraId="2AFC7816" w14:textId="77777777" w:rsidR="001E2B13" w:rsidRDefault="001E2B13" w:rsidP="0019799D">
            <w:pPr>
              <w:rPr>
                <w:rFonts w:cs="Arial"/>
                <w:sz w:val="24"/>
                <w:szCs w:val="24"/>
              </w:rPr>
            </w:pPr>
          </w:p>
          <w:p w14:paraId="32979FCA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DD9D0E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830744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5E8B3F5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B4CAFB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7FF01E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CF83097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86CE38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4608CC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704872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3C0CD9D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69CC49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72EDCC7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BD884CC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C6B8364" w14:textId="77777777" w:rsidR="00581A01" w:rsidRPr="00813ED9" w:rsidRDefault="00581A01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15FEFF4" w14:textId="77777777" w:rsidR="005E659E" w:rsidRPr="00813ED9" w:rsidRDefault="005E659E" w:rsidP="005E659E">
      <w:pPr>
        <w:jc w:val="both"/>
        <w:rPr>
          <w:rFonts w:cs="Arial"/>
          <w:sz w:val="24"/>
          <w:szCs w:val="24"/>
        </w:rPr>
      </w:pPr>
    </w:p>
    <w:p w14:paraId="78852340" w14:textId="77777777" w:rsidR="001E2B13" w:rsidRPr="00813ED9" w:rsidRDefault="001E2B13" w:rsidP="005C41F2">
      <w:pPr>
        <w:rPr>
          <w:rFonts w:eastAsia="Times New Roman" w:cs="Arial"/>
          <w:sz w:val="24"/>
          <w:szCs w:val="24"/>
          <w:lang w:eastAsia="en-IE"/>
        </w:rPr>
      </w:pPr>
      <w:r w:rsidRPr="00813ED9">
        <w:rPr>
          <w:rFonts w:cs="Arial"/>
          <w:b/>
          <w:color w:val="000000" w:themeColor="text1"/>
          <w:sz w:val="24"/>
          <w:szCs w:val="24"/>
        </w:rPr>
        <w:t>4. Managing Relationships: Collaboration and Communication</w:t>
      </w:r>
    </w:p>
    <w:p w14:paraId="26A6569F" w14:textId="77777777" w:rsidR="005E659E" w:rsidRPr="00813ED9" w:rsidRDefault="00690C31" w:rsidP="005E659E">
      <w:pPr>
        <w:jc w:val="both"/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>4</w:t>
      </w:r>
      <w:r w:rsidR="005E659E" w:rsidRPr="00813ED9">
        <w:rPr>
          <w:rFonts w:cs="Arial"/>
          <w:sz w:val="24"/>
          <w:szCs w:val="24"/>
        </w:rPr>
        <w:t>(a) Sum</w:t>
      </w:r>
      <w:r w:rsidR="009F6625">
        <w:rPr>
          <w:rFonts w:cs="Arial"/>
          <w:sz w:val="24"/>
          <w:szCs w:val="24"/>
        </w:rPr>
        <w:t xml:space="preserve">marise your experience to date </w:t>
      </w:r>
      <w:r w:rsidR="005E659E" w:rsidRPr="00813ED9">
        <w:rPr>
          <w:rFonts w:cs="Arial"/>
          <w:sz w:val="24"/>
          <w:szCs w:val="24"/>
        </w:rPr>
        <w:t xml:space="preserve">relevant to </w:t>
      </w:r>
      <w:r w:rsidR="009F6625">
        <w:rPr>
          <w:rFonts w:cs="Arial"/>
          <w:sz w:val="24"/>
          <w:szCs w:val="24"/>
        </w:rPr>
        <w:t>the Assistant Commissioner role</w:t>
      </w:r>
      <w:r w:rsidR="005E659E" w:rsidRPr="00813ED9">
        <w:rPr>
          <w:rFonts w:cs="Arial"/>
          <w:sz w:val="24"/>
          <w:szCs w:val="24"/>
        </w:rPr>
        <w:t xml:space="preserve"> under this competency. (</w:t>
      </w:r>
      <w:r w:rsidR="009F6625">
        <w:rPr>
          <w:rFonts w:cs="Arial"/>
          <w:sz w:val="24"/>
          <w:szCs w:val="24"/>
        </w:rPr>
        <w:t>Maximum</w:t>
      </w:r>
      <w:r w:rsidR="005E659E" w:rsidRPr="00813ED9">
        <w:rPr>
          <w:rFonts w:cs="Arial"/>
          <w:sz w:val="24"/>
          <w:szCs w:val="24"/>
        </w:rPr>
        <w:t xml:space="preserve">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2B13" w:rsidRPr="00813ED9" w14:paraId="1DEFAF61" w14:textId="77777777" w:rsidTr="0019799D">
        <w:trPr>
          <w:trHeight w:val="3867"/>
        </w:trPr>
        <w:tc>
          <w:tcPr>
            <w:tcW w:w="9016" w:type="dxa"/>
          </w:tcPr>
          <w:p w14:paraId="5655DBB7" w14:textId="77777777" w:rsidR="001E2B13" w:rsidRDefault="001E2B13" w:rsidP="0019799D">
            <w:pPr>
              <w:rPr>
                <w:rFonts w:cs="Arial"/>
                <w:sz w:val="24"/>
                <w:szCs w:val="24"/>
              </w:rPr>
            </w:pPr>
          </w:p>
          <w:p w14:paraId="36DAE00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5D189F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2A6BA9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152433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BE8C26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B77098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0B5D357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A79932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50E7A16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76E65B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140575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C63CA9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B5F29B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CCF3F4D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5BC11E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B08068A" w14:textId="77777777" w:rsidR="00581A01" w:rsidRPr="00813ED9" w:rsidRDefault="00581A01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F27EE83" w14:textId="77777777" w:rsidR="005C41F2" w:rsidRPr="00813ED9" w:rsidRDefault="005C41F2" w:rsidP="005C41F2">
      <w:pPr>
        <w:rPr>
          <w:rFonts w:cs="Arial"/>
          <w:sz w:val="24"/>
          <w:szCs w:val="24"/>
        </w:rPr>
      </w:pPr>
    </w:p>
    <w:p w14:paraId="09F5DC01" w14:textId="77777777" w:rsidR="005E659E" w:rsidRPr="00813ED9" w:rsidRDefault="00690C31" w:rsidP="005C41F2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>4</w:t>
      </w:r>
      <w:r w:rsidR="005E659E" w:rsidRPr="00813ED9">
        <w:rPr>
          <w:rFonts w:cs="Arial"/>
          <w:sz w:val="24"/>
          <w:szCs w:val="24"/>
        </w:rPr>
        <w:t xml:space="preserve">(b) Describe one example that illustrates your competency </w:t>
      </w:r>
      <w:r w:rsidR="005E659E" w:rsidRPr="009F6625">
        <w:rPr>
          <w:rFonts w:cs="Arial"/>
          <w:sz w:val="24"/>
          <w:szCs w:val="24"/>
        </w:rPr>
        <w:t>relevant</w:t>
      </w:r>
      <w:r w:rsidR="005E659E" w:rsidRPr="00813ED9">
        <w:rPr>
          <w:rFonts w:cs="Arial"/>
          <w:sz w:val="24"/>
          <w:szCs w:val="24"/>
        </w:rPr>
        <w:t xml:space="preserve"> to the Assistant Commissioner </w:t>
      </w:r>
      <w:r w:rsidR="009F6625">
        <w:rPr>
          <w:rFonts w:cs="Arial"/>
          <w:sz w:val="24"/>
          <w:szCs w:val="24"/>
        </w:rPr>
        <w:t>role</w:t>
      </w:r>
      <w:r w:rsidR="005E659E" w:rsidRPr="00813ED9">
        <w:rPr>
          <w:rFonts w:cs="Arial"/>
          <w:sz w:val="24"/>
          <w:szCs w:val="24"/>
        </w:rPr>
        <w:t xml:space="preserve"> under the heading describing the background/ nature of the task/operation/ problem/ objective, your specific involvement </w:t>
      </w:r>
      <w:r w:rsidR="00D33DCD" w:rsidRPr="00813ED9">
        <w:rPr>
          <w:rFonts w:cs="Arial"/>
          <w:sz w:val="24"/>
          <w:szCs w:val="24"/>
        </w:rPr>
        <w:t>and contribution to the outcome</w:t>
      </w:r>
      <w:r w:rsidR="005E659E" w:rsidRPr="00813ED9">
        <w:rPr>
          <w:rFonts w:cs="Arial"/>
          <w:sz w:val="24"/>
          <w:szCs w:val="24"/>
        </w:rPr>
        <w:t xml:space="preserve">. </w:t>
      </w:r>
      <w:r w:rsidR="009F6625">
        <w:rPr>
          <w:rFonts w:cs="Arial"/>
          <w:sz w:val="24"/>
          <w:szCs w:val="24"/>
        </w:rPr>
        <w:t>(Maximum</w:t>
      </w:r>
      <w:r w:rsidR="005E659E" w:rsidRPr="00813ED9">
        <w:rPr>
          <w:rFonts w:cs="Arial"/>
          <w:sz w:val="24"/>
          <w:szCs w:val="24"/>
        </w:rPr>
        <w:t xml:space="preserve"> 200 words.</w:t>
      </w:r>
      <w:r w:rsidR="009F6625">
        <w:rPr>
          <w:rFonts w:cs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2B13" w:rsidRPr="00813ED9" w14:paraId="1815745A" w14:textId="77777777" w:rsidTr="0019799D">
        <w:trPr>
          <w:trHeight w:val="3867"/>
        </w:trPr>
        <w:tc>
          <w:tcPr>
            <w:tcW w:w="9016" w:type="dxa"/>
          </w:tcPr>
          <w:p w14:paraId="3805BF9F" w14:textId="77777777" w:rsidR="001E2B13" w:rsidRDefault="001E2B13" w:rsidP="0019799D">
            <w:pPr>
              <w:rPr>
                <w:rFonts w:cs="Arial"/>
                <w:sz w:val="24"/>
                <w:szCs w:val="24"/>
              </w:rPr>
            </w:pPr>
          </w:p>
          <w:p w14:paraId="4F95058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30148C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3510FF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7DE809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DF84FD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A1AD46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25428B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1AB13D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B25797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7B0EFC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9EC0F5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016741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86FB81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0F65D9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67140C7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1CEBA6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2D10765" w14:textId="77777777" w:rsidR="00581A01" w:rsidRPr="00813ED9" w:rsidRDefault="00581A01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A1D5F30" w14:textId="28594918" w:rsidR="001E2B13" w:rsidRPr="00813ED9" w:rsidRDefault="001E2B13" w:rsidP="00581A01">
      <w:pPr>
        <w:rPr>
          <w:rFonts w:cs="Arial"/>
          <w:b/>
          <w:color w:val="000000" w:themeColor="text1"/>
          <w:sz w:val="24"/>
          <w:szCs w:val="24"/>
        </w:rPr>
      </w:pPr>
      <w:r w:rsidRPr="00813ED9">
        <w:rPr>
          <w:rFonts w:cs="Arial"/>
          <w:b/>
          <w:color w:val="000000" w:themeColor="text1"/>
          <w:sz w:val="24"/>
          <w:szCs w:val="24"/>
        </w:rPr>
        <w:t>5.</w:t>
      </w:r>
      <w:r w:rsidR="00F23FEB">
        <w:rPr>
          <w:rFonts w:cs="Arial"/>
          <w:b/>
          <w:color w:val="000000" w:themeColor="text1"/>
          <w:sz w:val="24"/>
          <w:szCs w:val="24"/>
        </w:rPr>
        <w:t xml:space="preserve"> </w:t>
      </w:r>
      <w:r w:rsidRPr="00813ED9">
        <w:rPr>
          <w:rFonts w:cs="Arial"/>
          <w:b/>
          <w:color w:val="000000" w:themeColor="text1"/>
          <w:sz w:val="24"/>
          <w:szCs w:val="24"/>
        </w:rPr>
        <w:t xml:space="preserve">Breadth and Appreciation of </w:t>
      </w:r>
      <w:r w:rsidR="00581A01">
        <w:rPr>
          <w:rFonts w:cs="Arial"/>
          <w:b/>
          <w:color w:val="000000" w:themeColor="text1"/>
          <w:sz w:val="24"/>
          <w:szCs w:val="24"/>
        </w:rPr>
        <w:t xml:space="preserve">the </w:t>
      </w:r>
      <w:r w:rsidRPr="00813ED9">
        <w:rPr>
          <w:rFonts w:cs="Arial"/>
          <w:b/>
          <w:color w:val="000000" w:themeColor="text1"/>
          <w:sz w:val="24"/>
          <w:szCs w:val="24"/>
        </w:rPr>
        <w:t>Policing Role</w:t>
      </w:r>
    </w:p>
    <w:p w14:paraId="23D97AA6" w14:textId="77777777" w:rsidR="002F732B" w:rsidRPr="00813ED9" w:rsidRDefault="001E2B13" w:rsidP="001E2B13">
      <w:pPr>
        <w:jc w:val="both"/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>5(a) Sum</w:t>
      </w:r>
      <w:r w:rsidR="00174D36">
        <w:rPr>
          <w:rFonts w:cs="Arial"/>
          <w:sz w:val="24"/>
          <w:szCs w:val="24"/>
        </w:rPr>
        <w:t xml:space="preserve">marise your experience to date </w:t>
      </w:r>
      <w:r w:rsidRPr="00813ED9">
        <w:rPr>
          <w:rFonts w:cs="Arial"/>
          <w:sz w:val="24"/>
          <w:szCs w:val="24"/>
        </w:rPr>
        <w:t xml:space="preserve">relevant to </w:t>
      </w:r>
      <w:r w:rsidR="00174D36">
        <w:rPr>
          <w:rFonts w:cs="Arial"/>
          <w:sz w:val="24"/>
          <w:szCs w:val="24"/>
        </w:rPr>
        <w:t>the Assistant Commissioner role</w:t>
      </w:r>
      <w:r w:rsidRPr="00813ED9">
        <w:rPr>
          <w:rFonts w:cs="Arial"/>
          <w:sz w:val="24"/>
          <w:szCs w:val="24"/>
        </w:rPr>
        <w:t xml:space="preserve"> under this competency. (</w:t>
      </w:r>
      <w:r w:rsidR="00174D36">
        <w:rPr>
          <w:rFonts w:cs="Arial"/>
          <w:sz w:val="24"/>
          <w:szCs w:val="24"/>
        </w:rPr>
        <w:t>Maximum</w:t>
      </w:r>
      <w:r w:rsidRPr="00813ED9">
        <w:rPr>
          <w:rFonts w:cs="Arial"/>
          <w:sz w:val="24"/>
          <w:szCs w:val="24"/>
        </w:rPr>
        <w:t xml:space="preserve">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2B13" w:rsidRPr="00813ED9" w14:paraId="64BC0FDB" w14:textId="77777777" w:rsidTr="0019799D">
        <w:trPr>
          <w:trHeight w:val="3867"/>
        </w:trPr>
        <w:tc>
          <w:tcPr>
            <w:tcW w:w="9016" w:type="dxa"/>
          </w:tcPr>
          <w:p w14:paraId="6942ED59" w14:textId="77777777" w:rsidR="001E2B13" w:rsidRDefault="001E2B13" w:rsidP="0019799D">
            <w:pPr>
              <w:rPr>
                <w:rFonts w:cs="Arial"/>
                <w:sz w:val="24"/>
                <w:szCs w:val="24"/>
              </w:rPr>
            </w:pPr>
          </w:p>
          <w:p w14:paraId="47984E4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8FF65DD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8F39CFD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4DA573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751F4B5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E25C87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A87D7F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875FA8C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119AD7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11FA70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658D09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846876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4C602EA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B6AAC56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6625D9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6AC8D78" w14:textId="77777777" w:rsidR="00581A01" w:rsidRPr="00813ED9" w:rsidRDefault="00581A01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DB9278B" w14:textId="77777777" w:rsidR="001E2B13" w:rsidRPr="00813ED9" w:rsidRDefault="001E2B13" w:rsidP="007962C6">
      <w:pPr>
        <w:rPr>
          <w:rFonts w:cs="Arial"/>
          <w:b/>
          <w:color w:val="000000" w:themeColor="text1"/>
          <w:sz w:val="24"/>
          <w:szCs w:val="24"/>
        </w:rPr>
      </w:pPr>
    </w:p>
    <w:p w14:paraId="632EB0F2" w14:textId="77777777" w:rsidR="001E2B13" w:rsidRPr="00813ED9" w:rsidRDefault="001E2B13" w:rsidP="001E2B13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5(b) Describe one example that illustrates your competency </w:t>
      </w:r>
      <w:r w:rsidRPr="00174D36">
        <w:rPr>
          <w:rFonts w:cs="Arial"/>
          <w:sz w:val="24"/>
          <w:szCs w:val="24"/>
        </w:rPr>
        <w:t>relevant</w:t>
      </w:r>
      <w:r w:rsidRPr="00813ED9">
        <w:rPr>
          <w:rFonts w:cs="Arial"/>
          <w:sz w:val="24"/>
          <w:szCs w:val="24"/>
        </w:rPr>
        <w:t xml:space="preserve"> to the Assistant Commissioner </w:t>
      </w:r>
      <w:r w:rsidR="00174D36">
        <w:rPr>
          <w:rFonts w:cs="Arial"/>
          <w:sz w:val="24"/>
          <w:szCs w:val="24"/>
        </w:rPr>
        <w:t>role</w:t>
      </w:r>
      <w:r w:rsidRPr="00813ED9">
        <w:rPr>
          <w:rFonts w:cs="Arial"/>
          <w:sz w:val="24"/>
          <w:szCs w:val="24"/>
        </w:rPr>
        <w:t xml:space="preserve"> under the heading describing the background/ nature of the task/operation/ problem/ objective, your specific involvement </w:t>
      </w:r>
      <w:r w:rsidR="00D33DCD" w:rsidRPr="00813ED9">
        <w:rPr>
          <w:rFonts w:cs="Arial"/>
          <w:sz w:val="24"/>
          <w:szCs w:val="24"/>
        </w:rPr>
        <w:t>and contribution to the outcome</w:t>
      </w:r>
      <w:r w:rsidRPr="00813ED9">
        <w:rPr>
          <w:rFonts w:cs="Arial"/>
          <w:sz w:val="24"/>
          <w:szCs w:val="24"/>
        </w:rPr>
        <w:t xml:space="preserve">. </w:t>
      </w:r>
      <w:r w:rsidR="00174D36">
        <w:rPr>
          <w:rFonts w:cs="Arial"/>
          <w:sz w:val="24"/>
          <w:szCs w:val="24"/>
        </w:rPr>
        <w:t>(Maximum</w:t>
      </w:r>
      <w:r w:rsidRPr="00813ED9">
        <w:rPr>
          <w:rFonts w:cs="Arial"/>
          <w:sz w:val="24"/>
          <w:szCs w:val="24"/>
        </w:rPr>
        <w:t xml:space="preserve"> 200 words.</w:t>
      </w:r>
      <w:r w:rsidR="00174D36">
        <w:rPr>
          <w:rFonts w:cs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2B13" w:rsidRPr="00813ED9" w14:paraId="7F4FFE37" w14:textId="77777777" w:rsidTr="0019799D">
        <w:trPr>
          <w:trHeight w:val="3867"/>
        </w:trPr>
        <w:tc>
          <w:tcPr>
            <w:tcW w:w="9016" w:type="dxa"/>
          </w:tcPr>
          <w:p w14:paraId="11472FA0" w14:textId="77777777" w:rsidR="001E2B13" w:rsidRDefault="001E2B13" w:rsidP="0019799D">
            <w:pPr>
              <w:rPr>
                <w:rFonts w:cs="Arial"/>
                <w:sz w:val="24"/>
                <w:szCs w:val="24"/>
              </w:rPr>
            </w:pPr>
          </w:p>
          <w:p w14:paraId="72FABC5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817CCF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41FE41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67E52EC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73FF84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C24C61C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9D105DA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2DA425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A2F6AF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826F5B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9AC8C9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B9AA8B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7484EBA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C00F6E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C0D0B1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B6FE925" w14:textId="77777777" w:rsidR="00581A01" w:rsidRPr="00813ED9" w:rsidRDefault="00581A01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AD872A6" w14:textId="77777777" w:rsidR="001E2B13" w:rsidRPr="00813ED9" w:rsidRDefault="001E2B13" w:rsidP="007962C6">
      <w:pPr>
        <w:rPr>
          <w:rFonts w:cs="Arial"/>
          <w:b/>
          <w:color w:val="000000" w:themeColor="text1"/>
          <w:sz w:val="24"/>
          <w:szCs w:val="24"/>
        </w:rPr>
      </w:pPr>
    </w:p>
    <w:p w14:paraId="1CB32F16" w14:textId="2B3280AA" w:rsidR="002F732B" w:rsidRPr="00813ED9" w:rsidRDefault="005C41F2" w:rsidP="00581A01">
      <w:pPr>
        <w:rPr>
          <w:rFonts w:cs="Arial"/>
          <w:b/>
          <w:color w:val="000000" w:themeColor="text1"/>
          <w:sz w:val="24"/>
          <w:szCs w:val="24"/>
        </w:rPr>
      </w:pPr>
      <w:r w:rsidRPr="00813ED9">
        <w:rPr>
          <w:rFonts w:cs="Arial"/>
          <w:b/>
          <w:color w:val="000000" w:themeColor="text1"/>
          <w:sz w:val="24"/>
          <w:szCs w:val="24"/>
        </w:rPr>
        <w:t>6. Exemplifies Public Service Values</w:t>
      </w:r>
      <w:r w:rsidR="00F23FEB">
        <w:rPr>
          <w:rFonts w:cs="Arial"/>
          <w:b/>
          <w:color w:val="000000" w:themeColor="text1"/>
          <w:sz w:val="24"/>
          <w:szCs w:val="24"/>
        </w:rPr>
        <w:t xml:space="preserve"> and the Policing Principles</w:t>
      </w:r>
    </w:p>
    <w:p w14:paraId="21221E3C" w14:textId="77777777" w:rsidR="001E2B13" w:rsidRPr="00813ED9" w:rsidRDefault="005C41F2" w:rsidP="001E2B13">
      <w:pPr>
        <w:jc w:val="both"/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>6</w:t>
      </w:r>
      <w:r w:rsidR="001E2B13" w:rsidRPr="00813ED9">
        <w:rPr>
          <w:rFonts w:cs="Arial"/>
          <w:sz w:val="24"/>
          <w:szCs w:val="24"/>
        </w:rPr>
        <w:t xml:space="preserve">(a) Summarise your experience to date relevant to </w:t>
      </w:r>
      <w:r w:rsidR="00174D36">
        <w:rPr>
          <w:rFonts w:cs="Arial"/>
          <w:sz w:val="24"/>
          <w:szCs w:val="24"/>
        </w:rPr>
        <w:t>the Assistant Commissioner role</w:t>
      </w:r>
      <w:r w:rsidR="001E2B13" w:rsidRPr="00813ED9">
        <w:rPr>
          <w:rFonts w:cs="Arial"/>
          <w:sz w:val="24"/>
          <w:szCs w:val="24"/>
        </w:rPr>
        <w:t xml:space="preserve"> under this competency. (</w:t>
      </w:r>
      <w:r w:rsidR="00174D36">
        <w:rPr>
          <w:rFonts w:cs="Arial"/>
          <w:sz w:val="24"/>
          <w:szCs w:val="24"/>
        </w:rPr>
        <w:t>Maximum</w:t>
      </w:r>
      <w:r w:rsidR="001E2B13" w:rsidRPr="00813ED9">
        <w:rPr>
          <w:rFonts w:cs="Arial"/>
          <w:sz w:val="24"/>
          <w:szCs w:val="24"/>
        </w:rPr>
        <w:t xml:space="preserve">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1F2" w:rsidRPr="00813ED9" w14:paraId="4010450D" w14:textId="77777777" w:rsidTr="0019799D">
        <w:trPr>
          <w:trHeight w:val="3867"/>
        </w:trPr>
        <w:tc>
          <w:tcPr>
            <w:tcW w:w="9016" w:type="dxa"/>
          </w:tcPr>
          <w:p w14:paraId="34EEA2F6" w14:textId="77777777" w:rsidR="005C41F2" w:rsidRDefault="005C41F2" w:rsidP="0019799D">
            <w:pPr>
              <w:rPr>
                <w:rFonts w:cs="Arial"/>
                <w:sz w:val="24"/>
                <w:szCs w:val="24"/>
              </w:rPr>
            </w:pPr>
          </w:p>
          <w:p w14:paraId="41EE95ED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8FA87C6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E37BF9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BBE366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B3A2E37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20BC65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8C44FE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E39D3B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B7AFC6D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832B43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C3995C7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833B24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24C515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4D8A1B6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5C0A4AC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A7A475A" w14:textId="77777777" w:rsidR="00581A01" w:rsidRPr="00813ED9" w:rsidRDefault="00581A01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B35D937" w14:textId="77777777" w:rsidR="005C41F2" w:rsidRPr="00813ED9" w:rsidRDefault="005C41F2" w:rsidP="001E2B13">
      <w:pPr>
        <w:jc w:val="both"/>
        <w:rPr>
          <w:rFonts w:cs="Arial"/>
          <w:sz w:val="24"/>
          <w:szCs w:val="24"/>
        </w:rPr>
      </w:pPr>
    </w:p>
    <w:p w14:paraId="6BDAF67C" w14:textId="77777777" w:rsidR="005C41F2" w:rsidRPr="00813ED9" w:rsidRDefault="005C41F2" w:rsidP="005C41F2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6(b) Describe one example that illustrates your competency </w:t>
      </w:r>
      <w:r w:rsidRPr="00174D36">
        <w:rPr>
          <w:rFonts w:cs="Arial"/>
          <w:sz w:val="24"/>
          <w:szCs w:val="24"/>
        </w:rPr>
        <w:t>relevant</w:t>
      </w:r>
      <w:r w:rsidR="00174D36">
        <w:rPr>
          <w:rFonts w:cs="Arial"/>
          <w:sz w:val="24"/>
          <w:szCs w:val="24"/>
        </w:rPr>
        <w:t xml:space="preserve"> to the Assistant Commissioner role</w:t>
      </w:r>
      <w:r w:rsidRPr="00813ED9">
        <w:rPr>
          <w:rFonts w:cs="Arial"/>
          <w:sz w:val="24"/>
          <w:szCs w:val="24"/>
        </w:rPr>
        <w:t xml:space="preserve"> under the heading describing the background/ nature of the task/operation/ problem/ objective, your specific involvement </w:t>
      </w:r>
      <w:r w:rsidR="00D33DCD" w:rsidRPr="00813ED9">
        <w:rPr>
          <w:rFonts w:cs="Arial"/>
          <w:sz w:val="24"/>
          <w:szCs w:val="24"/>
        </w:rPr>
        <w:t>and contribution to the outcome</w:t>
      </w:r>
      <w:r w:rsidRPr="00813ED9">
        <w:rPr>
          <w:rFonts w:cs="Arial"/>
          <w:sz w:val="24"/>
          <w:szCs w:val="24"/>
        </w:rPr>
        <w:t xml:space="preserve">. </w:t>
      </w:r>
      <w:r w:rsidR="00174D36">
        <w:rPr>
          <w:rFonts w:cs="Arial"/>
          <w:sz w:val="24"/>
          <w:szCs w:val="24"/>
        </w:rPr>
        <w:t>(Maximum</w:t>
      </w:r>
      <w:r w:rsidRPr="00813ED9">
        <w:rPr>
          <w:rFonts w:cs="Arial"/>
          <w:sz w:val="24"/>
          <w:szCs w:val="24"/>
        </w:rPr>
        <w:t xml:space="preserve"> 200 words.</w:t>
      </w:r>
      <w:r w:rsidR="00174D36">
        <w:rPr>
          <w:rFonts w:cs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1F2" w:rsidRPr="00813ED9" w14:paraId="403C7947" w14:textId="77777777" w:rsidTr="0019799D">
        <w:trPr>
          <w:trHeight w:val="3867"/>
        </w:trPr>
        <w:tc>
          <w:tcPr>
            <w:tcW w:w="9016" w:type="dxa"/>
          </w:tcPr>
          <w:p w14:paraId="4A2ED547" w14:textId="77777777" w:rsidR="005C41F2" w:rsidRDefault="005C41F2" w:rsidP="0019799D">
            <w:pPr>
              <w:rPr>
                <w:rFonts w:cs="Arial"/>
                <w:sz w:val="24"/>
                <w:szCs w:val="24"/>
              </w:rPr>
            </w:pPr>
          </w:p>
          <w:p w14:paraId="01B8E3B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D0535B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BEB14A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483898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540EC5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6B7CB0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3F59ED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0DAA3C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EC8BEE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650D966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6B0CEF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801647A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878685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E48EC5D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EA07C2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DC8ED18" w14:textId="77777777" w:rsidR="00581A01" w:rsidRPr="00813ED9" w:rsidRDefault="00581A01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B055E2D" w14:textId="5AE7EF7D" w:rsidR="00E03FD2" w:rsidRDefault="00E03FD2" w:rsidP="005C41F2">
      <w:pPr>
        <w:rPr>
          <w:rFonts w:cs="Arial"/>
          <w:sz w:val="24"/>
          <w:szCs w:val="24"/>
        </w:rPr>
      </w:pPr>
    </w:p>
    <w:p w14:paraId="47FAC5D4" w14:textId="4903B61A" w:rsidR="00174D36" w:rsidRPr="00301774" w:rsidRDefault="007D4448" w:rsidP="002E5282">
      <w:pPr>
        <w:jc w:val="center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 xml:space="preserve">Current </w:t>
      </w:r>
      <w:r w:rsidR="00174D36" w:rsidRPr="00301774">
        <w:rPr>
          <w:rFonts w:cs="Arial"/>
          <w:b/>
          <w:color w:val="000000" w:themeColor="text1"/>
          <w:sz w:val="28"/>
          <w:szCs w:val="28"/>
        </w:rPr>
        <w:t>Supervisor</w:t>
      </w:r>
      <w:r w:rsidR="002E5282">
        <w:rPr>
          <w:rFonts w:cs="Arial"/>
          <w:b/>
          <w:color w:val="000000" w:themeColor="text1"/>
          <w:sz w:val="28"/>
          <w:szCs w:val="28"/>
        </w:rPr>
        <w:t>’</w:t>
      </w:r>
      <w:r w:rsidR="00174D36" w:rsidRPr="00301774">
        <w:rPr>
          <w:rFonts w:cs="Arial"/>
          <w:b/>
          <w:color w:val="000000" w:themeColor="text1"/>
          <w:sz w:val="28"/>
          <w:szCs w:val="28"/>
        </w:rPr>
        <w:t>s Certification</w:t>
      </w:r>
    </w:p>
    <w:p w14:paraId="3DFE6148" w14:textId="36A8B73E" w:rsidR="00174D36" w:rsidRDefault="00174D36" w:rsidP="00E3324A">
      <w:pPr>
        <w:spacing w:line="360" w:lineRule="auto"/>
        <w:rPr>
          <w:rFonts w:cs="Arial"/>
          <w:color w:val="000000" w:themeColor="text1"/>
          <w:sz w:val="24"/>
          <w:szCs w:val="24"/>
        </w:rPr>
      </w:pPr>
      <w:r w:rsidRPr="00063EED">
        <w:rPr>
          <w:rFonts w:cs="Arial"/>
          <w:color w:val="000000" w:themeColor="text1"/>
          <w:sz w:val="24"/>
          <w:szCs w:val="24"/>
        </w:rPr>
        <w:t xml:space="preserve">I </w:t>
      </w:r>
      <w:r w:rsidR="007D4448">
        <w:rPr>
          <w:rFonts w:cs="Arial"/>
          <w:color w:val="000000" w:themeColor="text1"/>
          <w:sz w:val="24"/>
          <w:szCs w:val="24"/>
        </w:rPr>
        <w:t>am satisfied</w:t>
      </w:r>
      <w:r w:rsidR="001E44C8" w:rsidRPr="00063EED">
        <w:rPr>
          <w:rFonts w:cs="Arial"/>
          <w:color w:val="000000" w:themeColor="text1"/>
          <w:sz w:val="24"/>
          <w:szCs w:val="24"/>
        </w:rPr>
        <w:t xml:space="preserve"> that the information provided in this application in relation to the examples of experience provided</w:t>
      </w:r>
      <w:r w:rsidR="00B97A96">
        <w:rPr>
          <w:rFonts w:cs="Arial"/>
          <w:color w:val="000000" w:themeColor="text1"/>
          <w:sz w:val="24"/>
          <w:szCs w:val="24"/>
        </w:rPr>
        <w:t xml:space="preserve"> by _______________________</w:t>
      </w:r>
      <w:r w:rsidR="00F21ECA">
        <w:rPr>
          <w:rFonts w:cs="Arial"/>
          <w:color w:val="000000" w:themeColor="text1"/>
          <w:sz w:val="24"/>
          <w:szCs w:val="24"/>
        </w:rPr>
        <w:t xml:space="preserve"> </w:t>
      </w:r>
      <w:r w:rsidR="00063EED" w:rsidRPr="00063EED">
        <w:rPr>
          <w:rFonts w:cs="Arial"/>
          <w:color w:val="000000" w:themeColor="text1"/>
          <w:sz w:val="24"/>
          <w:szCs w:val="24"/>
        </w:rPr>
        <w:t xml:space="preserve">(name of candidate) </w:t>
      </w:r>
      <w:r w:rsidR="007D4448">
        <w:rPr>
          <w:rFonts w:cs="Arial"/>
          <w:color w:val="000000" w:themeColor="text1"/>
          <w:sz w:val="24"/>
          <w:szCs w:val="24"/>
        </w:rPr>
        <w:t>accurately</w:t>
      </w:r>
      <w:r w:rsidR="00063EED" w:rsidRPr="00063EED">
        <w:rPr>
          <w:rFonts w:cs="Arial"/>
          <w:color w:val="000000" w:themeColor="text1"/>
          <w:sz w:val="24"/>
          <w:szCs w:val="24"/>
        </w:rPr>
        <w:t xml:space="preserve"> reflect</w:t>
      </w:r>
      <w:r w:rsidR="007D4448">
        <w:rPr>
          <w:rFonts w:cs="Arial"/>
          <w:color w:val="000000" w:themeColor="text1"/>
          <w:sz w:val="24"/>
          <w:szCs w:val="24"/>
        </w:rPr>
        <w:t xml:space="preserve"> </w:t>
      </w:r>
      <w:r w:rsidR="00063EED" w:rsidRPr="00063EED">
        <w:rPr>
          <w:rFonts w:cs="Arial"/>
          <w:color w:val="000000" w:themeColor="text1"/>
          <w:sz w:val="24"/>
          <w:szCs w:val="24"/>
        </w:rPr>
        <w:t>their experience.</w:t>
      </w:r>
    </w:p>
    <w:p w14:paraId="4492E45B" w14:textId="77777777" w:rsidR="004100BB" w:rsidRDefault="004100BB" w:rsidP="00E3324A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14:paraId="067C30D7" w14:textId="07B8333F" w:rsidR="004100BB" w:rsidRDefault="00063EED" w:rsidP="004100BB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Signed:</w:t>
      </w:r>
      <w:r w:rsidR="00301774">
        <w:rPr>
          <w:rFonts w:cs="Arial"/>
          <w:color w:val="000000" w:themeColor="text1"/>
          <w:sz w:val="24"/>
          <w:szCs w:val="24"/>
        </w:rPr>
        <w:tab/>
      </w:r>
      <w:r w:rsidR="004100BB">
        <w:rPr>
          <w:rFonts w:cs="Arial"/>
          <w:color w:val="000000" w:themeColor="text1"/>
          <w:sz w:val="24"/>
          <w:szCs w:val="24"/>
        </w:rPr>
        <w:tab/>
      </w:r>
      <w:r w:rsidR="00301774">
        <w:rPr>
          <w:rFonts w:cs="Arial"/>
          <w:color w:val="000000" w:themeColor="text1"/>
          <w:sz w:val="24"/>
          <w:szCs w:val="24"/>
        </w:rPr>
        <w:t>__________________________________</w:t>
      </w:r>
      <w:r w:rsidR="004100BB" w:rsidRPr="004100BB">
        <w:rPr>
          <w:rFonts w:cs="Arial"/>
          <w:color w:val="000000" w:themeColor="text1"/>
          <w:sz w:val="24"/>
          <w:szCs w:val="24"/>
        </w:rPr>
        <w:t xml:space="preserve"> </w:t>
      </w:r>
      <w:r w:rsidR="004100BB">
        <w:rPr>
          <w:rFonts w:cs="Arial"/>
          <w:color w:val="000000" w:themeColor="text1"/>
          <w:sz w:val="24"/>
          <w:szCs w:val="24"/>
        </w:rPr>
        <w:tab/>
        <w:t>Date:</w:t>
      </w:r>
      <w:r w:rsidR="00F21ECA">
        <w:rPr>
          <w:rFonts w:cs="Arial"/>
          <w:color w:val="000000" w:themeColor="text1"/>
          <w:sz w:val="24"/>
          <w:szCs w:val="24"/>
        </w:rPr>
        <w:t xml:space="preserve"> _</w:t>
      </w:r>
      <w:r w:rsidR="005E6DDC">
        <w:rPr>
          <w:rFonts w:cs="Arial"/>
          <w:color w:val="000000" w:themeColor="text1"/>
          <w:sz w:val="24"/>
          <w:szCs w:val="24"/>
        </w:rPr>
        <w:t>____</w:t>
      </w:r>
      <w:r w:rsidR="004100BB">
        <w:rPr>
          <w:rFonts w:cs="Arial"/>
          <w:color w:val="000000" w:themeColor="text1"/>
          <w:sz w:val="24"/>
          <w:szCs w:val="24"/>
        </w:rPr>
        <w:t>_____________2017</w:t>
      </w:r>
    </w:p>
    <w:p w14:paraId="7828C744" w14:textId="115D2CD4" w:rsidR="00063EED" w:rsidRDefault="00063EED" w:rsidP="00063EED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Name</w:t>
      </w:r>
      <w:r w:rsidR="00301774">
        <w:rPr>
          <w:rFonts w:cs="Arial"/>
          <w:color w:val="000000" w:themeColor="text1"/>
          <w:sz w:val="24"/>
          <w:szCs w:val="24"/>
        </w:rPr>
        <w:t>:</w:t>
      </w:r>
      <w:r w:rsidR="00301774">
        <w:rPr>
          <w:rFonts w:cs="Arial"/>
          <w:color w:val="000000" w:themeColor="text1"/>
          <w:sz w:val="24"/>
          <w:szCs w:val="24"/>
        </w:rPr>
        <w:tab/>
      </w:r>
      <w:r w:rsidR="004100BB">
        <w:rPr>
          <w:rFonts w:cs="Arial"/>
          <w:color w:val="000000" w:themeColor="text1"/>
          <w:sz w:val="24"/>
          <w:szCs w:val="24"/>
        </w:rPr>
        <w:tab/>
      </w:r>
      <w:r w:rsidR="00301774">
        <w:rPr>
          <w:rFonts w:cs="Arial"/>
          <w:color w:val="000000" w:themeColor="text1"/>
          <w:sz w:val="24"/>
          <w:szCs w:val="24"/>
        </w:rPr>
        <w:t>__________________________________</w:t>
      </w:r>
      <w:r w:rsidR="004100BB">
        <w:rPr>
          <w:rFonts w:cs="Arial"/>
          <w:color w:val="000000" w:themeColor="text1"/>
          <w:sz w:val="24"/>
          <w:szCs w:val="24"/>
        </w:rPr>
        <w:t xml:space="preserve">    </w:t>
      </w:r>
      <w:r w:rsidR="004100BB" w:rsidRPr="004100BB">
        <w:rPr>
          <w:rFonts w:cs="Arial"/>
          <w:color w:val="000000" w:themeColor="text1"/>
          <w:sz w:val="24"/>
          <w:szCs w:val="24"/>
        </w:rPr>
        <w:t xml:space="preserve"> </w:t>
      </w:r>
      <w:r w:rsidR="004100BB">
        <w:rPr>
          <w:rFonts w:cs="Arial"/>
          <w:color w:val="000000" w:themeColor="text1"/>
          <w:sz w:val="24"/>
          <w:szCs w:val="24"/>
        </w:rPr>
        <w:t>Rank</w:t>
      </w:r>
      <w:r w:rsidR="00F21ECA">
        <w:rPr>
          <w:rFonts w:cs="Arial"/>
          <w:color w:val="000000" w:themeColor="text1"/>
          <w:sz w:val="24"/>
          <w:szCs w:val="24"/>
        </w:rPr>
        <w:t>:  _</w:t>
      </w:r>
      <w:r w:rsidR="004100BB">
        <w:rPr>
          <w:rFonts w:cs="Arial"/>
          <w:color w:val="000000" w:themeColor="text1"/>
          <w:sz w:val="24"/>
          <w:szCs w:val="24"/>
        </w:rPr>
        <w:t>_</w:t>
      </w:r>
      <w:r w:rsidR="005E6DDC">
        <w:rPr>
          <w:rFonts w:cs="Arial"/>
          <w:color w:val="000000" w:themeColor="text1"/>
          <w:sz w:val="24"/>
          <w:szCs w:val="24"/>
        </w:rPr>
        <w:t>_____</w:t>
      </w:r>
      <w:r w:rsidR="004100BB">
        <w:rPr>
          <w:rFonts w:cs="Arial"/>
          <w:color w:val="000000" w:themeColor="text1"/>
          <w:sz w:val="24"/>
          <w:szCs w:val="24"/>
        </w:rPr>
        <w:t>______________</w:t>
      </w:r>
    </w:p>
    <w:p w14:paraId="0172BCA7" w14:textId="5EB6AFB1" w:rsidR="00676FE4" w:rsidRDefault="005E6DDC" w:rsidP="00063EED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E-mail: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 w:rsidR="00676FE4">
        <w:rPr>
          <w:rFonts w:cs="Arial"/>
          <w:color w:val="000000" w:themeColor="text1"/>
          <w:sz w:val="24"/>
          <w:szCs w:val="24"/>
        </w:rPr>
        <w:t>____________________________</w:t>
      </w:r>
      <w:r>
        <w:rPr>
          <w:rFonts w:cs="Arial"/>
          <w:color w:val="000000" w:themeColor="text1"/>
          <w:sz w:val="24"/>
          <w:szCs w:val="24"/>
        </w:rPr>
        <w:t>______     Phone No.</w:t>
      </w:r>
      <w:r w:rsidR="00676FE4">
        <w:rPr>
          <w:rFonts w:cs="Arial"/>
          <w:color w:val="000000" w:themeColor="text1"/>
          <w:sz w:val="24"/>
          <w:szCs w:val="24"/>
        </w:rPr>
        <w:t>:</w:t>
      </w:r>
      <w:r w:rsidR="00AC4B07">
        <w:rPr>
          <w:rFonts w:cs="Arial"/>
          <w:color w:val="000000" w:themeColor="text1"/>
          <w:sz w:val="24"/>
          <w:szCs w:val="24"/>
        </w:rPr>
        <w:t xml:space="preserve"> </w:t>
      </w:r>
      <w:r w:rsidR="00676FE4">
        <w:rPr>
          <w:rFonts w:cs="Arial"/>
          <w:color w:val="000000" w:themeColor="text1"/>
          <w:sz w:val="24"/>
          <w:szCs w:val="24"/>
        </w:rPr>
        <w:t>________________</w:t>
      </w:r>
    </w:p>
    <w:p w14:paraId="45287EA6" w14:textId="77777777" w:rsidR="004100BB" w:rsidRDefault="004100BB" w:rsidP="008B73C0">
      <w:pPr>
        <w:spacing w:line="480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14:paraId="5C2CCF31" w14:textId="3AB71BFE" w:rsidR="007D4448" w:rsidRPr="008B73C0" w:rsidRDefault="007D4448" w:rsidP="008B73C0">
      <w:pPr>
        <w:spacing w:line="480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8B73C0">
        <w:rPr>
          <w:rFonts w:cs="Arial"/>
          <w:b/>
          <w:color w:val="000000" w:themeColor="text1"/>
          <w:sz w:val="24"/>
          <w:szCs w:val="24"/>
        </w:rPr>
        <w:t>Alternative Certification</w:t>
      </w:r>
      <w:r w:rsidR="0007153A">
        <w:rPr>
          <w:rStyle w:val="FootnoteReference"/>
          <w:rFonts w:cs="Arial"/>
          <w:b/>
          <w:color w:val="000000" w:themeColor="text1"/>
          <w:sz w:val="24"/>
          <w:szCs w:val="24"/>
        </w:rPr>
        <w:footnoteReference w:id="1"/>
      </w:r>
      <w:r w:rsidRPr="008B73C0">
        <w:rPr>
          <w:rFonts w:cs="Arial"/>
          <w:b/>
          <w:color w:val="000000" w:themeColor="text1"/>
          <w:sz w:val="24"/>
          <w:szCs w:val="24"/>
        </w:rPr>
        <w:t>.</w:t>
      </w:r>
    </w:p>
    <w:p w14:paraId="5E6CE5A7" w14:textId="52B3C7B1" w:rsidR="008B73C0" w:rsidRDefault="008B73C0" w:rsidP="008B73C0">
      <w:pPr>
        <w:spacing w:line="480" w:lineRule="auto"/>
        <w:rPr>
          <w:rFonts w:cs="Arial"/>
          <w:color w:val="000000" w:themeColor="text1"/>
          <w:sz w:val="24"/>
          <w:szCs w:val="24"/>
        </w:rPr>
      </w:pPr>
      <w:r w:rsidRPr="00063EED">
        <w:rPr>
          <w:rFonts w:cs="Arial"/>
          <w:color w:val="000000" w:themeColor="text1"/>
          <w:sz w:val="24"/>
          <w:szCs w:val="24"/>
        </w:rPr>
        <w:t xml:space="preserve">I </w:t>
      </w:r>
      <w:r>
        <w:rPr>
          <w:rFonts w:cs="Arial"/>
          <w:color w:val="000000" w:themeColor="text1"/>
          <w:sz w:val="24"/>
          <w:szCs w:val="24"/>
        </w:rPr>
        <w:t>am satisfied</w:t>
      </w:r>
      <w:r w:rsidRPr="00063EED">
        <w:rPr>
          <w:rFonts w:cs="Arial"/>
          <w:color w:val="000000" w:themeColor="text1"/>
          <w:sz w:val="24"/>
          <w:szCs w:val="24"/>
        </w:rPr>
        <w:t xml:space="preserve"> that the information provided in this application in relation to the examples of experience provided</w:t>
      </w:r>
      <w:r w:rsidR="00F21ECA">
        <w:rPr>
          <w:rFonts w:cs="Arial"/>
          <w:color w:val="000000" w:themeColor="text1"/>
          <w:sz w:val="24"/>
          <w:szCs w:val="24"/>
        </w:rPr>
        <w:t xml:space="preserve"> by _______________________ </w:t>
      </w:r>
      <w:r w:rsidRPr="00063EED">
        <w:rPr>
          <w:rFonts w:cs="Arial"/>
          <w:color w:val="000000" w:themeColor="text1"/>
          <w:sz w:val="24"/>
          <w:szCs w:val="24"/>
        </w:rPr>
        <w:t xml:space="preserve">(name of candidate) </w:t>
      </w:r>
      <w:r>
        <w:rPr>
          <w:rFonts w:cs="Arial"/>
          <w:color w:val="000000" w:themeColor="text1"/>
          <w:sz w:val="24"/>
          <w:szCs w:val="24"/>
        </w:rPr>
        <w:t>accurately</w:t>
      </w:r>
      <w:r w:rsidRPr="00063EED">
        <w:rPr>
          <w:rFonts w:cs="Arial"/>
          <w:color w:val="000000" w:themeColor="text1"/>
          <w:sz w:val="24"/>
          <w:szCs w:val="24"/>
        </w:rPr>
        <w:t xml:space="preserve"> reflect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63EED">
        <w:rPr>
          <w:rFonts w:cs="Arial"/>
          <w:color w:val="000000" w:themeColor="text1"/>
          <w:sz w:val="24"/>
          <w:szCs w:val="24"/>
        </w:rPr>
        <w:t>their experience.</w:t>
      </w:r>
    </w:p>
    <w:p w14:paraId="3845778F" w14:textId="77777777" w:rsidR="00ED710A" w:rsidRPr="00ED710A" w:rsidRDefault="00ED710A" w:rsidP="008B73C0">
      <w:pPr>
        <w:spacing w:line="480" w:lineRule="auto"/>
        <w:rPr>
          <w:rFonts w:cs="Arial"/>
          <w:color w:val="000000" w:themeColor="text1"/>
          <w:sz w:val="12"/>
          <w:szCs w:val="12"/>
        </w:rPr>
      </w:pPr>
    </w:p>
    <w:p w14:paraId="3302ED55" w14:textId="50169D78" w:rsidR="005E6DDC" w:rsidRDefault="005E6DDC" w:rsidP="005E6DDC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Signed: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>__________________________________</w:t>
      </w:r>
      <w:r w:rsidRPr="004100BB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ab/>
        <w:t>Date:</w:t>
      </w:r>
      <w:r w:rsidR="00F21ECA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__________________2017</w:t>
      </w:r>
    </w:p>
    <w:p w14:paraId="1257A109" w14:textId="57AEC82B" w:rsidR="005E6DDC" w:rsidRDefault="005E6DDC" w:rsidP="005E6DDC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Name: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 xml:space="preserve">__________________________________    </w:t>
      </w:r>
      <w:r w:rsidRPr="004100BB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Rank</w:t>
      </w:r>
      <w:r w:rsidR="00326D31">
        <w:rPr>
          <w:rFonts w:cs="Arial"/>
          <w:color w:val="000000" w:themeColor="text1"/>
          <w:sz w:val="24"/>
          <w:szCs w:val="24"/>
        </w:rPr>
        <w:t xml:space="preserve">:  </w:t>
      </w:r>
      <w:r>
        <w:rPr>
          <w:rFonts w:cs="Arial"/>
          <w:color w:val="000000" w:themeColor="text1"/>
          <w:sz w:val="24"/>
          <w:szCs w:val="24"/>
        </w:rPr>
        <w:t>_____________________</w:t>
      </w:r>
    </w:p>
    <w:p w14:paraId="46C990DD" w14:textId="27A62558" w:rsidR="005E6DDC" w:rsidRDefault="005E6DDC" w:rsidP="005E6DDC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E-mail: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>__________________________________     Phone No.:</w:t>
      </w:r>
      <w:r w:rsidR="00326D31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______________</w:t>
      </w:r>
      <w:r w:rsidR="00326D31">
        <w:rPr>
          <w:rFonts w:cs="Arial"/>
          <w:color w:val="000000" w:themeColor="text1"/>
          <w:sz w:val="24"/>
          <w:szCs w:val="24"/>
        </w:rPr>
        <w:t>_</w:t>
      </w:r>
      <w:r>
        <w:rPr>
          <w:rFonts w:cs="Arial"/>
          <w:color w:val="000000" w:themeColor="text1"/>
          <w:sz w:val="24"/>
          <w:szCs w:val="24"/>
        </w:rPr>
        <w:t>__</w:t>
      </w:r>
    </w:p>
    <w:p w14:paraId="0925F784" w14:textId="0115FD58" w:rsidR="00471E13" w:rsidRDefault="00471E13" w:rsidP="00ED710A">
      <w:pPr>
        <w:spacing w:after="120"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Capacity in which you know the candidate: (e.g. supervisor </w:t>
      </w:r>
      <w:r w:rsidR="00AC4B07">
        <w:rPr>
          <w:rFonts w:cs="Arial"/>
          <w:color w:val="000000" w:themeColor="text1"/>
          <w:sz w:val="24"/>
          <w:szCs w:val="24"/>
        </w:rPr>
        <w:t xml:space="preserve">in the period </w:t>
      </w:r>
      <w:r w:rsidR="00F11398">
        <w:rPr>
          <w:rFonts w:cs="Arial"/>
          <w:color w:val="000000" w:themeColor="text1"/>
          <w:sz w:val="24"/>
          <w:szCs w:val="24"/>
        </w:rPr>
        <w:t xml:space="preserve">&amp; </w:t>
      </w:r>
      <w:r w:rsidR="00AC4B07">
        <w:rPr>
          <w:rFonts w:cs="Arial"/>
          <w:color w:val="000000" w:themeColor="text1"/>
          <w:sz w:val="24"/>
          <w:szCs w:val="24"/>
        </w:rPr>
        <w:t>specify dates</w:t>
      </w:r>
      <w:r>
        <w:rPr>
          <w:rFonts w:cs="Arial"/>
          <w:color w:val="000000" w:themeColor="text1"/>
          <w:sz w:val="24"/>
          <w:szCs w:val="24"/>
        </w:rPr>
        <w:t>):</w:t>
      </w:r>
      <w:r w:rsidR="00326D31">
        <w:rPr>
          <w:rFonts w:cs="Arial"/>
          <w:color w:val="000000" w:themeColor="text1"/>
          <w:sz w:val="24"/>
          <w:szCs w:val="24"/>
        </w:rPr>
        <w:t xml:space="preserve"> </w:t>
      </w:r>
      <w:r w:rsidR="0007153A">
        <w:rPr>
          <w:rFonts w:cs="Arial"/>
          <w:color w:val="000000" w:themeColor="text1"/>
          <w:sz w:val="24"/>
          <w:szCs w:val="24"/>
        </w:rPr>
        <w:t>___</w:t>
      </w:r>
      <w:r w:rsidR="00326D31">
        <w:rPr>
          <w:rFonts w:cs="Arial"/>
          <w:color w:val="000000" w:themeColor="text1"/>
          <w:sz w:val="24"/>
          <w:szCs w:val="24"/>
        </w:rPr>
        <w:t>_</w:t>
      </w:r>
      <w:r w:rsidR="0007153A">
        <w:rPr>
          <w:rFonts w:cs="Arial"/>
          <w:color w:val="000000" w:themeColor="text1"/>
          <w:sz w:val="24"/>
          <w:szCs w:val="24"/>
        </w:rPr>
        <w:t>_____________________________________________________________</w:t>
      </w:r>
      <w:r w:rsidR="00F11398">
        <w:rPr>
          <w:rFonts w:cs="Arial"/>
          <w:color w:val="000000" w:themeColor="text1"/>
          <w:sz w:val="24"/>
          <w:szCs w:val="24"/>
        </w:rPr>
        <w:t>__</w:t>
      </w:r>
      <w:r w:rsidR="0007153A">
        <w:rPr>
          <w:rFonts w:cs="Arial"/>
          <w:color w:val="000000" w:themeColor="text1"/>
          <w:sz w:val="24"/>
          <w:szCs w:val="24"/>
        </w:rPr>
        <w:t>________</w:t>
      </w:r>
    </w:p>
    <w:p w14:paraId="31F81CEA" w14:textId="034C87E8" w:rsidR="001E2B13" w:rsidRPr="00833DFD" w:rsidRDefault="00581A01" w:rsidP="00833DFD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833DFD">
        <w:rPr>
          <w:rFonts w:cs="Arial"/>
          <w:b/>
          <w:color w:val="000000" w:themeColor="text1"/>
          <w:sz w:val="28"/>
          <w:szCs w:val="28"/>
        </w:rPr>
        <w:t>Declaration</w:t>
      </w:r>
    </w:p>
    <w:p w14:paraId="5FA83163" w14:textId="68202BCA" w:rsidR="003E2EC7" w:rsidRPr="00722939" w:rsidRDefault="003E2EC7" w:rsidP="003E2EC7">
      <w:pPr>
        <w:rPr>
          <w:rFonts w:cs="Arial"/>
          <w:sz w:val="24"/>
          <w:szCs w:val="24"/>
        </w:rPr>
      </w:pPr>
      <w:r w:rsidRPr="00722939">
        <w:rPr>
          <w:rFonts w:cs="Arial"/>
          <w:sz w:val="24"/>
          <w:szCs w:val="24"/>
        </w:rPr>
        <w:t xml:space="preserve">I apply for the selection competition for appointment as Assistant Commissioner </w:t>
      </w:r>
      <w:r w:rsidR="00F11398">
        <w:rPr>
          <w:rFonts w:cs="Arial"/>
          <w:sz w:val="24"/>
          <w:szCs w:val="24"/>
        </w:rPr>
        <w:t xml:space="preserve">in the Garda Síochána </w:t>
      </w:r>
      <w:r w:rsidRPr="00722939">
        <w:rPr>
          <w:rFonts w:cs="Arial"/>
          <w:sz w:val="24"/>
          <w:szCs w:val="24"/>
        </w:rPr>
        <w:t>in accordance with the terms of the selection process.</w:t>
      </w:r>
    </w:p>
    <w:p w14:paraId="37D686A8" w14:textId="6E304EE0" w:rsidR="007451CD" w:rsidRPr="00722939" w:rsidRDefault="007451CD" w:rsidP="007451CD">
      <w:pPr>
        <w:rPr>
          <w:rFonts w:cs="Arial"/>
          <w:sz w:val="24"/>
          <w:szCs w:val="24"/>
        </w:rPr>
      </w:pPr>
      <w:r w:rsidRPr="00722939">
        <w:rPr>
          <w:rFonts w:cs="Arial"/>
          <w:sz w:val="24"/>
          <w:szCs w:val="24"/>
        </w:rPr>
        <w:t xml:space="preserve">I declare that, to the best of my knowledge and belief, all the statements contained in this form are correct.  </w:t>
      </w:r>
    </w:p>
    <w:p w14:paraId="14D56AD7" w14:textId="7D807861" w:rsidR="007451CD" w:rsidRPr="00722939" w:rsidRDefault="007451CD" w:rsidP="007451CD">
      <w:pPr>
        <w:rPr>
          <w:rFonts w:cs="Arial"/>
          <w:sz w:val="24"/>
          <w:szCs w:val="24"/>
        </w:rPr>
      </w:pPr>
      <w:r w:rsidRPr="00722939">
        <w:rPr>
          <w:rFonts w:cs="Arial"/>
          <w:sz w:val="24"/>
          <w:szCs w:val="24"/>
        </w:rPr>
        <w:t xml:space="preserve">I have read and </w:t>
      </w:r>
      <w:r w:rsidR="00471E13" w:rsidRPr="00722939">
        <w:rPr>
          <w:rFonts w:cs="Arial"/>
          <w:sz w:val="24"/>
          <w:szCs w:val="24"/>
        </w:rPr>
        <w:t>understand the terms of the</w:t>
      </w:r>
      <w:r w:rsidRPr="00722939">
        <w:rPr>
          <w:rFonts w:cs="Arial"/>
          <w:sz w:val="24"/>
          <w:szCs w:val="24"/>
        </w:rPr>
        <w:t xml:space="preserve"> selection process as set out in </w:t>
      </w:r>
      <w:r w:rsidR="00326D31" w:rsidRPr="00722939">
        <w:rPr>
          <w:rFonts w:cs="Arial"/>
          <w:sz w:val="24"/>
          <w:szCs w:val="24"/>
        </w:rPr>
        <w:t>the Garda Síochána Act (Appointments</w:t>
      </w:r>
      <w:r w:rsidR="00326D31">
        <w:rPr>
          <w:rFonts w:cs="Arial"/>
          <w:sz w:val="24"/>
          <w:szCs w:val="24"/>
        </w:rPr>
        <w:t xml:space="preserve"> to the ranks of Assistant</w:t>
      </w:r>
      <w:r w:rsidR="002316AB">
        <w:rPr>
          <w:rFonts w:cs="Arial"/>
          <w:sz w:val="24"/>
          <w:szCs w:val="24"/>
        </w:rPr>
        <w:t xml:space="preserve"> Commissioner, Chief Superintendent and S</w:t>
      </w:r>
      <w:r w:rsidR="00326D31" w:rsidRPr="00722939">
        <w:rPr>
          <w:rFonts w:cs="Arial"/>
          <w:sz w:val="24"/>
          <w:szCs w:val="24"/>
        </w:rPr>
        <w:t>uperintendent) Regulations 2016 (“the Regulations”)</w:t>
      </w:r>
      <w:r w:rsidR="00326D31">
        <w:rPr>
          <w:rFonts w:cs="Arial"/>
          <w:sz w:val="24"/>
          <w:szCs w:val="24"/>
        </w:rPr>
        <w:t xml:space="preserve">, </w:t>
      </w:r>
      <w:r w:rsidRPr="00722939">
        <w:rPr>
          <w:rFonts w:cs="Arial"/>
          <w:sz w:val="24"/>
          <w:szCs w:val="24"/>
        </w:rPr>
        <w:t xml:space="preserve">the </w:t>
      </w:r>
      <w:r w:rsidR="00F11398">
        <w:rPr>
          <w:rFonts w:cs="Arial"/>
          <w:sz w:val="24"/>
          <w:szCs w:val="24"/>
        </w:rPr>
        <w:t xml:space="preserve">Candidate’s </w:t>
      </w:r>
      <w:r w:rsidRPr="00722939">
        <w:rPr>
          <w:rFonts w:cs="Arial"/>
          <w:sz w:val="24"/>
          <w:szCs w:val="24"/>
        </w:rPr>
        <w:t xml:space="preserve">Information Booklet and the </w:t>
      </w:r>
      <w:r w:rsidR="00203876">
        <w:rPr>
          <w:rFonts w:cs="Arial"/>
          <w:sz w:val="24"/>
          <w:szCs w:val="24"/>
        </w:rPr>
        <w:t xml:space="preserve">Policing </w:t>
      </w:r>
      <w:r w:rsidRPr="00722939">
        <w:rPr>
          <w:rFonts w:cs="Arial"/>
          <w:sz w:val="24"/>
          <w:szCs w:val="24"/>
        </w:rPr>
        <w:t>Authority’s Statement of Practice</w:t>
      </w:r>
      <w:r w:rsidR="004F6F0D" w:rsidRPr="00722939">
        <w:rPr>
          <w:rFonts w:cs="Arial"/>
          <w:sz w:val="24"/>
          <w:szCs w:val="24"/>
        </w:rPr>
        <w:t xml:space="preserve"> </w:t>
      </w:r>
      <w:r w:rsidR="00236094">
        <w:rPr>
          <w:rFonts w:cs="Arial"/>
          <w:sz w:val="24"/>
          <w:szCs w:val="24"/>
        </w:rPr>
        <w:t>relevant to this competition</w:t>
      </w:r>
      <w:r w:rsidRPr="00722939">
        <w:rPr>
          <w:rFonts w:cs="Arial"/>
          <w:sz w:val="24"/>
          <w:szCs w:val="24"/>
        </w:rPr>
        <w:t xml:space="preserve">.  </w:t>
      </w:r>
      <w:r w:rsidR="00C96E3A" w:rsidRPr="00722939">
        <w:rPr>
          <w:rFonts w:cs="Arial"/>
          <w:sz w:val="24"/>
          <w:szCs w:val="24"/>
        </w:rPr>
        <w:t>In particular</w:t>
      </w:r>
      <w:r w:rsidR="00355DA4" w:rsidRPr="00722939">
        <w:rPr>
          <w:rFonts w:cs="Arial"/>
          <w:sz w:val="24"/>
          <w:szCs w:val="24"/>
        </w:rPr>
        <w:t>,</w:t>
      </w:r>
      <w:r w:rsidR="00C96E3A" w:rsidRPr="00722939">
        <w:rPr>
          <w:rFonts w:cs="Arial"/>
          <w:sz w:val="24"/>
          <w:szCs w:val="24"/>
        </w:rPr>
        <w:t xml:space="preserve"> I have read </w:t>
      </w:r>
      <w:r w:rsidR="00236094">
        <w:rPr>
          <w:rFonts w:cs="Arial"/>
          <w:sz w:val="24"/>
          <w:szCs w:val="24"/>
        </w:rPr>
        <w:t>the sections</w:t>
      </w:r>
      <w:r w:rsidR="00C96E3A" w:rsidRPr="00722939">
        <w:rPr>
          <w:rFonts w:cs="Arial"/>
          <w:sz w:val="24"/>
          <w:szCs w:val="24"/>
        </w:rPr>
        <w:t xml:space="preserve"> relating to the prohibition on canvassing.</w:t>
      </w:r>
    </w:p>
    <w:p w14:paraId="72E4EDB7" w14:textId="76A2DA65" w:rsidR="007451CD" w:rsidRPr="00722939" w:rsidRDefault="007451CD" w:rsidP="007451CD">
      <w:pPr>
        <w:rPr>
          <w:rFonts w:cs="Arial"/>
          <w:sz w:val="24"/>
          <w:szCs w:val="24"/>
        </w:rPr>
      </w:pPr>
      <w:r w:rsidRPr="00722939">
        <w:rPr>
          <w:rFonts w:cs="Arial"/>
          <w:sz w:val="24"/>
          <w:szCs w:val="24"/>
        </w:rPr>
        <w:t>I confirm that I meet the eligibility criteria as set out in</w:t>
      </w:r>
      <w:r w:rsidR="00236094">
        <w:rPr>
          <w:rFonts w:cs="Arial"/>
          <w:sz w:val="24"/>
          <w:szCs w:val="24"/>
        </w:rPr>
        <w:t xml:space="preserve"> the Regulations</w:t>
      </w:r>
      <w:r w:rsidRPr="00722939">
        <w:rPr>
          <w:rFonts w:cs="Arial"/>
          <w:sz w:val="24"/>
          <w:szCs w:val="24"/>
        </w:rPr>
        <w:t xml:space="preserve">. </w:t>
      </w:r>
    </w:p>
    <w:p w14:paraId="60B14F47" w14:textId="77777777" w:rsidR="00355DA4" w:rsidRPr="00722939" w:rsidRDefault="00355DA4" w:rsidP="00355DA4">
      <w:pPr>
        <w:rPr>
          <w:rFonts w:cs="Arial"/>
          <w:sz w:val="24"/>
          <w:szCs w:val="24"/>
        </w:rPr>
      </w:pPr>
      <w:r w:rsidRPr="00722939">
        <w:rPr>
          <w:rFonts w:cs="Arial"/>
          <w:sz w:val="24"/>
          <w:szCs w:val="24"/>
        </w:rPr>
        <w:t xml:space="preserve">I understand that: </w:t>
      </w:r>
    </w:p>
    <w:p w14:paraId="0D3B3A87" w14:textId="1CF4CE4E" w:rsidR="00355DA4" w:rsidRPr="00722939" w:rsidRDefault="00236094" w:rsidP="0072293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F11398">
        <w:rPr>
          <w:sz w:val="24"/>
          <w:szCs w:val="24"/>
        </w:rPr>
        <w:t>f I am placed on the</w:t>
      </w:r>
      <w:r w:rsidR="00355DA4" w:rsidRPr="00722939">
        <w:rPr>
          <w:sz w:val="24"/>
          <w:szCs w:val="24"/>
        </w:rPr>
        <w:t xml:space="preserve"> panel </w:t>
      </w:r>
      <w:r w:rsidR="00F11398">
        <w:rPr>
          <w:sz w:val="24"/>
          <w:szCs w:val="24"/>
        </w:rPr>
        <w:t xml:space="preserve">of candidates </w:t>
      </w:r>
      <w:r w:rsidR="00355DA4" w:rsidRPr="00722939">
        <w:rPr>
          <w:sz w:val="24"/>
          <w:szCs w:val="24"/>
        </w:rPr>
        <w:t>at the conclusion of the selection process, this does not entitle me to be appointed to a position;</w:t>
      </w:r>
    </w:p>
    <w:p w14:paraId="784DD682" w14:textId="50A0D927" w:rsidR="007B25A4" w:rsidRPr="00722939" w:rsidRDefault="00236094" w:rsidP="0072293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355DA4" w:rsidRPr="00722939">
        <w:rPr>
          <w:sz w:val="24"/>
          <w:szCs w:val="24"/>
        </w:rPr>
        <w:t>efore any candidate can be appointed by the Authority, the Regulations provide that the Authority must be satisfied as to certain matters including a satisfactory outcome of a clearance process</w:t>
      </w:r>
      <w:r w:rsidR="007B25A4" w:rsidRPr="00722939">
        <w:rPr>
          <w:sz w:val="24"/>
          <w:szCs w:val="24"/>
        </w:rPr>
        <w:t>;</w:t>
      </w:r>
    </w:p>
    <w:p w14:paraId="059B6A77" w14:textId="4546B84A" w:rsidR="00236094" w:rsidRDefault="00236094" w:rsidP="0072293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7B25A4" w:rsidRPr="00722939">
        <w:rPr>
          <w:sz w:val="24"/>
          <w:szCs w:val="24"/>
        </w:rPr>
        <w:t xml:space="preserve">he clearance process will include consideration of the </w:t>
      </w:r>
      <w:r>
        <w:rPr>
          <w:sz w:val="24"/>
          <w:szCs w:val="24"/>
        </w:rPr>
        <w:t xml:space="preserve">health and character </w:t>
      </w:r>
      <w:r w:rsidR="0061361D">
        <w:rPr>
          <w:sz w:val="24"/>
          <w:szCs w:val="24"/>
        </w:rPr>
        <w:t>of candidates, in</w:t>
      </w:r>
      <w:r>
        <w:rPr>
          <w:sz w:val="24"/>
          <w:szCs w:val="24"/>
        </w:rPr>
        <w:t>cluding</w:t>
      </w:r>
      <w:r w:rsidR="007B25A4" w:rsidRPr="00722939">
        <w:rPr>
          <w:sz w:val="24"/>
          <w:szCs w:val="24"/>
        </w:rPr>
        <w:t xml:space="preserve"> of any criminal convictions and/or disciplinary sanctions</w:t>
      </w:r>
      <w:r>
        <w:rPr>
          <w:sz w:val="24"/>
          <w:szCs w:val="24"/>
        </w:rPr>
        <w:t>;</w:t>
      </w:r>
      <w:r w:rsidR="00090647" w:rsidRPr="00090647">
        <w:rPr>
          <w:sz w:val="24"/>
          <w:szCs w:val="24"/>
        </w:rPr>
        <w:t xml:space="preserve"> </w:t>
      </w:r>
      <w:r w:rsidR="00090647">
        <w:rPr>
          <w:sz w:val="24"/>
          <w:szCs w:val="24"/>
        </w:rPr>
        <w:t>and</w:t>
      </w:r>
    </w:p>
    <w:p w14:paraId="6EB83E74" w14:textId="6326742B" w:rsidR="00090647" w:rsidRPr="00771413" w:rsidRDefault="00236094" w:rsidP="00771413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471E13" w:rsidRPr="00722939">
        <w:rPr>
          <w:sz w:val="24"/>
          <w:szCs w:val="24"/>
        </w:rPr>
        <w:t xml:space="preserve">f I am selected to be on a panel, </w:t>
      </w:r>
      <w:r w:rsidR="007B25A4" w:rsidRPr="00722939">
        <w:rPr>
          <w:sz w:val="24"/>
          <w:szCs w:val="24"/>
        </w:rPr>
        <w:t>inf</w:t>
      </w:r>
      <w:r w:rsidR="00833DFD" w:rsidRPr="00722939">
        <w:rPr>
          <w:sz w:val="24"/>
          <w:szCs w:val="24"/>
        </w:rPr>
        <w:t xml:space="preserve">ormation </w:t>
      </w:r>
      <w:r w:rsidR="0061361D" w:rsidRPr="00722939">
        <w:rPr>
          <w:sz w:val="24"/>
          <w:szCs w:val="24"/>
        </w:rPr>
        <w:t xml:space="preserve">relating to </w:t>
      </w:r>
      <w:r w:rsidR="0061361D">
        <w:rPr>
          <w:sz w:val="24"/>
          <w:szCs w:val="24"/>
        </w:rPr>
        <w:t xml:space="preserve">any </w:t>
      </w:r>
      <w:r w:rsidR="0061361D" w:rsidRPr="00722939">
        <w:rPr>
          <w:sz w:val="24"/>
          <w:szCs w:val="24"/>
        </w:rPr>
        <w:t xml:space="preserve">outstanding criminal or disciplinary investigations </w:t>
      </w:r>
      <w:r w:rsidR="00833DFD" w:rsidRPr="00722939">
        <w:rPr>
          <w:sz w:val="24"/>
          <w:szCs w:val="24"/>
        </w:rPr>
        <w:t xml:space="preserve">will also be </w:t>
      </w:r>
      <w:r w:rsidR="0061361D">
        <w:rPr>
          <w:sz w:val="24"/>
          <w:szCs w:val="24"/>
        </w:rPr>
        <w:t>obtained</w:t>
      </w:r>
      <w:r w:rsidR="0061361D" w:rsidRPr="0061361D">
        <w:rPr>
          <w:sz w:val="24"/>
          <w:szCs w:val="24"/>
        </w:rPr>
        <w:t xml:space="preserve"> </w:t>
      </w:r>
      <w:r w:rsidR="0061361D" w:rsidRPr="00722939">
        <w:rPr>
          <w:sz w:val="24"/>
          <w:szCs w:val="24"/>
        </w:rPr>
        <w:t>prior to appointment</w:t>
      </w:r>
      <w:r w:rsidR="0061361D">
        <w:rPr>
          <w:sz w:val="24"/>
          <w:szCs w:val="24"/>
        </w:rPr>
        <w:t>, as part of the</w:t>
      </w:r>
      <w:r w:rsidR="00090647">
        <w:rPr>
          <w:sz w:val="24"/>
          <w:szCs w:val="24"/>
        </w:rPr>
        <w:t xml:space="preserve"> clearance process.</w:t>
      </w:r>
    </w:p>
    <w:p w14:paraId="2F768476" w14:textId="662C2CA3" w:rsidR="00722939" w:rsidRDefault="00722939" w:rsidP="00771413">
      <w:pPr>
        <w:spacing w:line="36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Signed: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>__________________________________</w:t>
      </w:r>
      <w:r w:rsidRPr="004100BB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ab/>
        <w:t>Date:</w:t>
      </w:r>
      <w:r w:rsidR="0061361D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__________________2017</w:t>
      </w:r>
    </w:p>
    <w:p w14:paraId="28522B73" w14:textId="709A4041" w:rsidR="00355DA4" w:rsidRPr="00355DA4" w:rsidRDefault="00833DFD" w:rsidP="00771413">
      <w:pPr>
        <w:spacing w:line="360" w:lineRule="auto"/>
        <w:jc w:val="center"/>
        <w:rPr>
          <w:rFonts w:cs="Verdana,Bold"/>
          <w:b/>
          <w:bCs/>
          <w:sz w:val="28"/>
          <w:szCs w:val="28"/>
        </w:rPr>
      </w:pPr>
      <w:r w:rsidRPr="00833DFD">
        <w:rPr>
          <w:rFonts w:cs="Arial"/>
          <w:b/>
          <w:color w:val="000000" w:themeColor="text1"/>
          <w:sz w:val="28"/>
          <w:szCs w:val="28"/>
        </w:rPr>
        <w:t>Consent</w:t>
      </w:r>
    </w:p>
    <w:p w14:paraId="62DEEAA7" w14:textId="2E2DB696" w:rsidR="00090647" w:rsidRPr="00771413" w:rsidRDefault="0068790D" w:rsidP="00771413">
      <w:pPr>
        <w:spacing w:line="360" w:lineRule="auto"/>
        <w:rPr>
          <w:rFonts w:cs="Arial"/>
          <w:sz w:val="24"/>
          <w:szCs w:val="24"/>
        </w:rPr>
      </w:pPr>
      <w:r w:rsidRPr="0068790D">
        <w:rPr>
          <w:rFonts w:cs="Arial"/>
          <w:sz w:val="24"/>
          <w:szCs w:val="24"/>
        </w:rPr>
        <w:t>I understand that the Policing Authority may make such enquiries as it considers necessary to comply with the Regulations including validating the information in this application form and undertaking a clearance process.  I consent to this and to the Garda Síochána and/or the Garda Síochána Ombudsman Commission</w:t>
      </w:r>
      <w:r w:rsidR="00771413">
        <w:rPr>
          <w:rFonts w:cs="Arial"/>
          <w:sz w:val="24"/>
          <w:szCs w:val="24"/>
        </w:rPr>
        <w:t xml:space="preserve"> and/or the Police Service of Northern Ireland and/or the Police Ombudsman for Northern Ireland</w:t>
      </w:r>
      <w:r w:rsidRPr="0068790D">
        <w:rPr>
          <w:rFonts w:cs="Arial"/>
          <w:sz w:val="24"/>
          <w:szCs w:val="24"/>
        </w:rPr>
        <w:t xml:space="preserve"> providing the Policing Authority with personal information relating to me in response to such enquires.</w:t>
      </w:r>
    </w:p>
    <w:p w14:paraId="5BCE1FA8" w14:textId="68A6D24E" w:rsidR="0039017E" w:rsidRPr="007829D9" w:rsidRDefault="003E2EC7" w:rsidP="00771413">
      <w:pPr>
        <w:spacing w:line="360" w:lineRule="auto"/>
      </w:pPr>
      <w:r>
        <w:rPr>
          <w:rFonts w:cs="Arial"/>
          <w:color w:val="000000" w:themeColor="text1"/>
          <w:sz w:val="24"/>
          <w:szCs w:val="24"/>
        </w:rPr>
        <w:t>Signed: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>__________________________________</w:t>
      </w:r>
      <w:r w:rsidRPr="004100BB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ab/>
        <w:t>Date:</w:t>
      </w:r>
      <w:r w:rsidR="0061361D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___</w:t>
      </w:r>
      <w:bookmarkStart w:id="0" w:name="_GoBack"/>
      <w:bookmarkEnd w:id="0"/>
      <w:r>
        <w:rPr>
          <w:rFonts w:cs="Arial"/>
          <w:color w:val="000000" w:themeColor="text1"/>
          <w:sz w:val="24"/>
          <w:szCs w:val="24"/>
        </w:rPr>
        <w:t>_______________2017</w:t>
      </w:r>
    </w:p>
    <w:sectPr w:rsidR="0039017E" w:rsidRPr="007829D9" w:rsidSect="0039017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8083E" w14:textId="77777777" w:rsidR="009D6246" w:rsidRDefault="009D6246" w:rsidP="009D6246">
      <w:pPr>
        <w:spacing w:after="0" w:line="240" w:lineRule="auto"/>
      </w:pPr>
      <w:r>
        <w:separator/>
      </w:r>
    </w:p>
  </w:endnote>
  <w:endnote w:type="continuationSeparator" w:id="0">
    <w:p w14:paraId="59F1CA85" w14:textId="77777777" w:rsidR="009D6246" w:rsidRDefault="009D6246" w:rsidP="009D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7694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FC9B47" w14:textId="06145D7A" w:rsidR="00363E14" w:rsidRDefault="00363E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141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141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CFEA39" w14:textId="77777777" w:rsidR="009D6246" w:rsidRDefault="009D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709ED" w14:textId="77777777" w:rsidR="009D6246" w:rsidRDefault="009D6246" w:rsidP="009D6246">
      <w:pPr>
        <w:spacing w:after="0" w:line="240" w:lineRule="auto"/>
      </w:pPr>
      <w:r>
        <w:separator/>
      </w:r>
    </w:p>
  </w:footnote>
  <w:footnote w:type="continuationSeparator" w:id="0">
    <w:p w14:paraId="5BFBCE5E" w14:textId="77777777" w:rsidR="009D6246" w:rsidRDefault="009D6246" w:rsidP="009D6246">
      <w:pPr>
        <w:spacing w:after="0" w:line="240" w:lineRule="auto"/>
      </w:pPr>
      <w:r>
        <w:continuationSeparator/>
      </w:r>
    </w:p>
  </w:footnote>
  <w:footnote w:id="1">
    <w:p w14:paraId="38E3F8AC" w14:textId="21B384AC" w:rsidR="0007153A" w:rsidRPr="00ED710A" w:rsidRDefault="0007153A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="00ED710A" w:rsidRPr="00ED710A">
        <w:rPr>
          <w:rFonts w:cs="Arial"/>
          <w:color w:val="000000" w:themeColor="text1"/>
          <w:sz w:val="22"/>
          <w:szCs w:val="22"/>
        </w:rPr>
        <w:t>In the event that it is not possible for the current supervisor to sign this certificate, an alternative serving supervisor may do 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64D8D" w14:textId="4895D7B6" w:rsidR="009D6246" w:rsidRDefault="009D6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73A"/>
    <w:multiLevelType w:val="hybridMultilevel"/>
    <w:tmpl w:val="F7446F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0392"/>
    <w:multiLevelType w:val="hybridMultilevel"/>
    <w:tmpl w:val="F822D8B4"/>
    <w:lvl w:ilvl="0" w:tplc="A84E6988">
      <w:numFmt w:val="bullet"/>
      <w:lvlText w:val="-"/>
      <w:lvlJc w:val="left"/>
      <w:pPr>
        <w:ind w:left="720" w:hanging="360"/>
      </w:pPr>
      <w:rPr>
        <w:rFonts w:ascii="Calibri" w:eastAsiaTheme="minorHAnsi" w:hAnsi="Calibri" w:cs="Verdana,Bold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3FA8"/>
    <w:multiLevelType w:val="hybridMultilevel"/>
    <w:tmpl w:val="70784C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A05EE"/>
    <w:multiLevelType w:val="hybridMultilevel"/>
    <w:tmpl w:val="0D76DEEE"/>
    <w:lvl w:ilvl="0" w:tplc="2CD07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A1EEB"/>
    <w:multiLevelType w:val="hybridMultilevel"/>
    <w:tmpl w:val="62FE008E"/>
    <w:lvl w:ilvl="0" w:tplc="EEF261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95566"/>
    <w:multiLevelType w:val="hybridMultilevel"/>
    <w:tmpl w:val="028C20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F33B8"/>
    <w:multiLevelType w:val="hybridMultilevel"/>
    <w:tmpl w:val="028C20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B5B"/>
    <w:multiLevelType w:val="hybridMultilevel"/>
    <w:tmpl w:val="3A9CED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F0565"/>
    <w:multiLevelType w:val="hybridMultilevel"/>
    <w:tmpl w:val="DD20C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53570"/>
    <w:multiLevelType w:val="hybridMultilevel"/>
    <w:tmpl w:val="7FC88C18"/>
    <w:lvl w:ilvl="0" w:tplc="EDBAA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F6F00"/>
    <w:multiLevelType w:val="hybridMultilevel"/>
    <w:tmpl w:val="E4286E20"/>
    <w:lvl w:ilvl="0" w:tplc="B7BEAD60">
      <w:numFmt w:val="bullet"/>
      <w:lvlText w:val="-"/>
      <w:lvlJc w:val="left"/>
      <w:pPr>
        <w:ind w:left="720" w:hanging="360"/>
      </w:pPr>
      <w:rPr>
        <w:rFonts w:ascii="Calibri" w:eastAsiaTheme="minorHAnsi" w:hAnsi="Calibri" w:cs="Verdana,Bold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A48D4"/>
    <w:multiLevelType w:val="hybridMultilevel"/>
    <w:tmpl w:val="2152C8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81DD3"/>
    <w:multiLevelType w:val="hybridMultilevel"/>
    <w:tmpl w:val="5ED6B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4112F"/>
    <w:multiLevelType w:val="hybridMultilevel"/>
    <w:tmpl w:val="F04AF4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D1CE2"/>
    <w:multiLevelType w:val="hybridMultilevel"/>
    <w:tmpl w:val="8ABE1FE2"/>
    <w:lvl w:ilvl="0" w:tplc="85FEFD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D03ED"/>
    <w:multiLevelType w:val="hybridMultilevel"/>
    <w:tmpl w:val="C7D02B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E7D4A"/>
    <w:multiLevelType w:val="hybridMultilevel"/>
    <w:tmpl w:val="8754223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1"/>
  </w:num>
  <w:num w:numId="5">
    <w:abstractNumId w:val="12"/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16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9E"/>
    <w:rsid w:val="0003734C"/>
    <w:rsid w:val="000444DC"/>
    <w:rsid w:val="00063EED"/>
    <w:rsid w:val="0007153A"/>
    <w:rsid w:val="00082B9C"/>
    <w:rsid w:val="00090647"/>
    <w:rsid w:val="000E4440"/>
    <w:rsid w:val="000F4683"/>
    <w:rsid w:val="00100AB2"/>
    <w:rsid w:val="0014632D"/>
    <w:rsid w:val="00174D36"/>
    <w:rsid w:val="00176948"/>
    <w:rsid w:val="00176BD9"/>
    <w:rsid w:val="001E03FB"/>
    <w:rsid w:val="001E2B13"/>
    <w:rsid w:val="001E44C8"/>
    <w:rsid w:val="001E472C"/>
    <w:rsid w:val="001F54F5"/>
    <w:rsid w:val="001F6F56"/>
    <w:rsid w:val="00203876"/>
    <w:rsid w:val="0021418F"/>
    <w:rsid w:val="002316AB"/>
    <w:rsid w:val="00236094"/>
    <w:rsid w:val="00240A4E"/>
    <w:rsid w:val="00242C03"/>
    <w:rsid w:val="0024431D"/>
    <w:rsid w:val="00257B90"/>
    <w:rsid w:val="0026377D"/>
    <w:rsid w:val="002A0814"/>
    <w:rsid w:val="002E5282"/>
    <w:rsid w:val="002F732B"/>
    <w:rsid w:val="00301774"/>
    <w:rsid w:val="0031744E"/>
    <w:rsid w:val="003204F4"/>
    <w:rsid w:val="00322D50"/>
    <w:rsid w:val="00326D31"/>
    <w:rsid w:val="00355DA4"/>
    <w:rsid w:val="00363E14"/>
    <w:rsid w:val="00372784"/>
    <w:rsid w:val="0039017E"/>
    <w:rsid w:val="003E2EC7"/>
    <w:rsid w:val="003F2FC0"/>
    <w:rsid w:val="003F5856"/>
    <w:rsid w:val="004100BB"/>
    <w:rsid w:val="0042447D"/>
    <w:rsid w:val="00471E13"/>
    <w:rsid w:val="004F49B4"/>
    <w:rsid w:val="004F6F0D"/>
    <w:rsid w:val="00500E36"/>
    <w:rsid w:val="00515D70"/>
    <w:rsid w:val="00551038"/>
    <w:rsid w:val="00581A01"/>
    <w:rsid w:val="005953D4"/>
    <w:rsid w:val="005C41F2"/>
    <w:rsid w:val="005D6917"/>
    <w:rsid w:val="005E659E"/>
    <w:rsid w:val="005E6DDC"/>
    <w:rsid w:val="005F7175"/>
    <w:rsid w:val="0061361D"/>
    <w:rsid w:val="00615605"/>
    <w:rsid w:val="00624EC1"/>
    <w:rsid w:val="00625F3D"/>
    <w:rsid w:val="00676692"/>
    <w:rsid w:val="00676FE4"/>
    <w:rsid w:val="0068790D"/>
    <w:rsid w:val="00690C31"/>
    <w:rsid w:val="006A1A38"/>
    <w:rsid w:val="006A6939"/>
    <w:rsid w:val="006F7DF0"/>
    <w:rsid w:val="007161AB"/>
    <w:rsid w:val="00722939"/>
    <w:rsid w:val="00726FA0"/>
    <w:rsid w:val="007451CD"/>
    <w:rsid w:val="00771413"/>
    <w:rsid w:val="007829D9"/>
    <w:rsid w:val="007962C6"/>
    <w:rsid w:val="007A45FA"/>
    <w:rsid w:val="007B25A4"/>
    <w:rsid w:val="007D4448"/>
    <w:rsid w:val="00813ED9"/>
    <w:rsid w:val="00833DFD"/>
    <w:rsid w:val="008B73C0"/>
    <w:rsid w:val="00924EC6"/>
    <w:rsid w:val="00927555"/>
    <w:rsid w:val="00942B82"/>
    <w:rsid w:val="009475F8"/>
    <w:rsid w:val="009D6246"/>
    <w:rsid w:val="009E2607"/>
    <w:rsid w:val="009F6625"/>
    <w:rsid w:val="00A15203"/>
    <w:rsid w:val="00A2456D"/>
    <w:rsid w:val="00A54873"/>
    <w:rsid w:val="00AC4B07"/>
    <w:rsid w:val="00AD2E3C"/>
    <w:rsid w:val="00AD4149"/>
    <w:rsid w:val="00AD6FDA"/>
    <w:rsid w:val="00B4365F"/>
    <w:rsid w:val="00B97A96"/>
    <w:rsid w:val="00BA23EF"/>
    <w:rsid w:val="00BB2109"/>
    <w:rsid w:val="00BB64FC"/>
    <w:rsid w:val="00C103B4"/>
    <w:rsid w:val="00C75C9E"/>
    <w:rsid w:val="00C96E3A"/>
    <w:rsid w:val="00CF0283"/>
    <w:rsid w:val="00D33DCD"/>
    <w:rsid w:val="00D61F51"/>
    <w:rsid w:val="00D655C3"/>
    <w:rsid w:val="00D8564C"/>
    <w:rsid w:val="00DA6AC6"/>
    <w:rsid w:val="00DD1C6B"/>
    <w:rsid w:val="00DF520A"/>
    <w:rsid w:val="00E03FD2"/>
    <w:rsid w:val="00E3324A"/>
    <w:rsid w:val="00E33CC7"/>
    <w:rsid w:val="00E509BC"/>
    <w:rsid w:val="00ED710A"/>
    <w:rsid w:val="00F11398"/>
    <w:rsid w:val="00F21ECA"/>
    <w:rsid w:val="00F2337A"/>
    <w:rsid w:val="00F23FEB"/>
    <w:rsid w:val="00F531D2"/>
    <w:rsid w:val="00F74815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BD53CB"/>
  <w15:chartTrackingRefBased/>
  <w15:docId w15:val="{A5C26E45-53A4-4F60-B2A2-D4EC924F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6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E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59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63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246"/>
  </w:style>
  <w:style w:type="paragraph" w:styleId="Footer">
    <w:name w:val="footer"/>
    <w:basedOn w:val="Normal"/>
    <w:link w:val="FooterChar"/>
    <w:uiPriority w:val="99"/>
    <w:unhideWhenUsed/>
    <w:rsid w:val="009D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246"/>
  </w:style>
  <w:style w:type="character" w:styleId="CommentReference">
    <w:name w:val="annotation reference"/>
    <w:basedOn w:val="DefaultParagraphFont"/>
    <w:uiPriority w:val="99"/>
    <w:semiHidden/>
    <w:unhideWhenUsed/>
    <w:rsid w:val="00F74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81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5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F4A5-5BF0-4E99-B489-69B5D32C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2779FC.dotm</Template>
  <TotalTime>0</TotalTime>
  <Pages>12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&amp; Equality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X. Moran</dc:creator>
  <cp:keywords/>
  <dc:description/>
  <cp:lastModifiedBy>Liam P. Hallihan</cp:lastModifiedBy>
  <cp:revision>2</cp:revision>
  <cp:lastPrinted>2017-01-19T16:00:00Z</cp:lastPrinted>
  <dcterms:created xsi:type="dcterms:W3CDTF">2017-01-26T09:29:00Z</dcterms:created>
  <dcterms:modified xsi:type="dcterms:W3CDTF">2017-01-26T09:29:00Z</dcterms:modified>
</cp:coreProperties>
</file>